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653" w:rsidRPr="00F73F3E" w:rsidRDefault="00400653" w:rsidP="00400653">
      <w:pPr>
        <w:rPr>
          <w:rFonts w:ascii="Arial" w:hAnsi="Arial" w:cs="Arial"/>
          <w:b/>
          <w:bCs/>
          <w:u w:val="single"/>
          <w:lang w:val="el-GR"/>
        </w:rPr>
      </w:pPr>
    </w:p>
    <w:p w:rsidR="00DE5B54" w:rsidRPr="00F73F3E" w:rsidRDefault="00DE5B54" w:rsidP="00400653">
      <w:pPr>
        <w:jc w:val="center"/>
        <w:rPr>
          <w:rFonts w:ascii="Arial" w:hAnsi="Arial" w:cs="Arial"/>
          <w:b/>
          <w:bCs/>
          <w:u w:val="single"/>
          <w:lang w:val="el-GR"/>
        </w:rPr>
      </w:pPr>
    </w:p>
    <w:p w:rsidR="00DE5B54" w:rsidRPr="006B3DA4" w:rsidRDefault="009C461A" w:rsidP="00400653">
      <w:pPr>
        <w:jc w:val="center"/>
        <w:rPr>
          <w:rFonts w:ascii="Arial" w:hAnsi="Arial" w:cs="Arial"/>
          <w:b/>
          <w:bCs/>
          <w:u w:val="single"/>
          <w:lang w:val="el-GR"/>
        </w:rPr>
      </w:pPr>
      <w:r w:rsidRPr="00F73F3E">
        <w:rPr>
          <w:rFonts w:ascii="Arial" w:hAnsi="Arial" w:cs="Arial"/>
          <w:b/>
          <w:bCs/>
          <w:u w:val="single"/>
        </w:rPr>
        <w:t>Tax</w:t>
      </w:r>
      <w:r w:rsidRPr="006B3DA4">
        <w:rPr>
          <w:rFonts w:ascii="Arial" w:hAnsi="Arial" w:cs="Arial"/>
          <w:b/>
          <w:bCs/>
          <w:u w:val="single"/>
          <w:lang w:val="el-GR"/>
        </w:rPr>
        <w:t xml:space="preserve"> </w:t>
      </w:r>
      <w:proofErr w:type="gramStart"/>
      <w:r w:rsidRPr="00F73F3E">
        <w:rPr>
          <w:rFonts w:ascii="Arial" w:hAnsi="Arial" w:cs="Arial"/>
          <w:b/>
          <w:bCs/>
          <w:u w:val="single"/>
        </w:rPr>
        <w:t>For</w:t>
      </w:r>
      <w:proofErr w:type="gramEnd"/>
      <w:r w:rsidRPr="006B3DA4">
        <w:rPr>
          <w:rFonts w:ascii="Arial" w:hAnsi="Arial" w:cs="Arial"/>
          <w:b/>
          <w:bCs/>
          <w:u w:val="single"/>
          <w:lang w:val="el-GR"/>
        </w:rPr>
        <w:t xml:space="preserve"> </w:t>
      </w:r>
      <w:r w:rsidRPr="00F73F3E">
        <w:rPr>
          <w:rFonts w:ascii="Arial" w:hAnsi="Arial" w:cs="Arial"/>
          <w:b/>
          <w:bCs/>
          <w:u w:val="single"/>
        </w:rPr>
        <w:t>All</w:t>
      </w:r>
      <w:r w:rsidRPr="006B3DA4">
        <w:rPr>
          <w:rFonts w:ascii="Arial" w:hAnsi="Arial" w:cs="Arial"/>
          <w:b/>
          <w:bCs/>
          <w:u w:val="single"/>
          <w:lang w:val="el-GR"/>
        </w:rPr>
        <w:t xml:space="preserve"> – </w:t>
      </w:r>
      <w:r w:rsidRPr="00F73F3E">
        <w:rPr>
          <w:rFonts w:ascii="Arial" w:hAnsi="Arial" w:cs="Arial"/>
          <w:b/>
          <w:bCs/>
          <w:u w:val="single"/>
        </w:rPr>
        <w:t>TFA</w:t>
      </w:r>
      <w:r w:rsidRPr="006B3DA4">
        <w:rPr>
          <w:rFonts w:ascii="Arial" w:hAnsi="Arial" w:cs="Arial"/>
          <w:b/>
          <w:bCs/>
          <w:u w:val="single"/>
          <w:lang w:val="el-GR"/>
        </w:rPr>
        <w:t xml:space="preserve"> </w:t>
      </w:r>
    </w:p>
    <w:p w:rsidR="009C461A" w:rsidRPr="00F73F3E" w:rsidRDefault="009C461A" w:rsidP="00400653">
      <w:pPr>
        <w:jc w:val="center"/>
        <w:rPr>
          <w:rFonts w:ascii="Arial" w:hAnsi="Arial" w:cs="Arial"/>
          <w:b/>
          <w:bCs/>
          <w:u w:val="single"/>
          <w:lang w:val="el-GR"/>
        </w:rPr>
      </w:pPr>
      <w:r w:rsidRPr="00F73F3E">
        <w:rPr>
          <w:rFonts w:ascii="Arial" w:hAnsi="Arial" w:cs="Arial"/>
          <w:b/>
          <w:bCs/>
          <w:u w:val="single"/>
          <w:lang w:val="el-GR"/>
        </w:rPr>
        <w:t xml:space="preserve">Ενιαίο Σύστημα </w:t>
      </w:r>
      <w:r w:rsidR="00F73F3E" w:rsidRPr="00F73F3E">
        <w:rPr>
          <w:rFonts w:ascii="Arial" w:hAnsi="Arial" w:cs="Arial"/>
          <w:b/>
          <w:bCs/>
          <w:u w:val="single"/>
          <w:lang w:val="el-GR"/>
        </w:rPr>
        <w:t>Φορολογικής</w:t>
      </w:r>
      <w:r w:rsidRPr="00F73F3E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F73F3E" w:rsidRPr="00F73F3E">
        <w:rPr>
          <w:rFonts w:ascii="Arial" w:hAnsi="Arial" w:cs="Arial"/>
          <w:b/>
          <w:bCs/>
          <w:u w:val="single"/>
          <w:lang w:val="el-GR"/>
        </w:rPr>
        <w:t>Διαχείρισης</w:t>
      </w:r>
    </w:p>
    <w:p w:rsidR="00400653" w:rsidRPr="00F73F3E" w:rsidRDefault="00400653" w:rsidP="003B00E0">
      <w:pPr>
        <w:rPr>
          <w:rFonts w:ascii="Arial" w:hAnsi="Arial" w:cs="Arial"/>
          <w:bCs/>
          <w:lang w:val="el-GR"/>
        </w:rPr>
      </w:pPr>
    </w:p>
    <w:p w:rsidR="009C461A" w:rsidRPr="00F73F3E" w:rsidRDefault="009C461A" w:rsidP="003B00E0">
      <w:pPr>
        <w:rPr>
          <w:rFonts w:ascii="Arial" w:hAnsi="Arial" w:cs="Arial"/>
          <w:lang w:val="el-GR"/>
        </w:rPr>
      </w:pPr>
    </w:p>
    <w:p w:rsidR="009C461A" w:rsidRPr="00F73F3E" w:rsidRDefault="009C461A" w:rsidP="003D6D93">
      <w:pPr>
        <w:jc w:val="both"/>
        <w:rPr>
          <w:rFonts w:ascii="Arial" w:hAnsi="Arial" w:cs="Arial"/>
          <w:b/>
          <w:bCs/>
          <w:lang w:val="el-GR"/>
        </w:rPr>
      </w:pPr>
      <w:r w:rsidRPr="00F73F3E">
        <w:rPr>
          <w:rFonts w:ascii="Arial" w:hAnsi="Arial" w:cs="Arial"/>
          <w:lang w:val="el-GR"/>
        </w:rPr>
        <w:t>Το Τμήμα Φορολογίας σας ενημερώνει ότι έχει ξεκινήσει η σταδιακή εφαρμογή του νέου Ενιαίο</w:t>
      </w:r>
      <w:r w:rsidR="006B3DA4">
        <w:rPr>
          <w:rFonts w:ascii="Arial" w:hAnsi="Arial" w:cs="Arial"/>
          <w:lang w:val="el-GR"/>
        </w:rPr>
        <w:t>υ</w:t>
      </w:r>
      <w:r w:rsidRPr="00F73F3E">
        <w:rPr>
          <w:rFonts w:ascii="Arial" w:hAnsi="Arial" w:cs="Arial"/>
          <w:lang w:val="el-GR"/>
        </w:rPr>
        <w:t xml:space="preserve"> Σύστηματος Φορολογικής Διαχείρισης </w:t>
      </w:r>
      <w:r w:rsidRPr="00F73F3E">
        <w:rPr>
          <w:rFonts w:ascii="Arial" w:hAnsi="Arial" w:cs="Arial"/>
        </w:rPr>
        <w:t> </w:t>
      </w:r>
      <w:r w:rsidRPr="00F73F3E">
        <w:rPr>
          <w:rFonts w:ascii="Arial" w:hAnsi="Arial" w:cs="Arial"/>
          <w:lang w:val="el-GR"/>
        </w:rPr>
        <w:t xml:space="preserve">- </w:t>
      </w:r>
      <w:r w:rsidRPr="00F73F3E">
        <w:rPr>
          <w:rFonts w:ascii="Arial" w:hAnsi="Arial" w:cs="Arial"/>
          <w:b/>
          <w:bCs/>
        </w:rPr>
        <w:t>Tax</w:t>
      </w:r>
      <w:r w:rsidRPr="00F73F3E">
        <w:rPr>
          <w:rFonts w:ascii="Arial" w:hAnsi="Arial" w:cs="Arial"/>
          <w:b/>
          <w:bCs/>
          <w:lang w:val="el-GR"/>
        </w:rPr>
        <w:t xml:space="preserve"> </w:t>
      </w:r>
      <w:r w:rsidRPr="00F73F3E">
        <w:rPr>
          <w:rFonts w:ascii="Arial" w:hAnsi="Arial" w:cs="Arial"/>
          <w:b/>
          <w:bCs/>
        </w:rPr>
        <w:t>For</w:t>
      </w:r>
      <w:r w:rsidRPr="00F73F3E">
        <w:rPr>
          <w:rFonts w:ascii="Arial" w:hAnsi="Arial" w:cs="Arial"/>
          <w:b/>
          <w:bCs/>
          <w:lang w:val="el-GR"/>
        </w:rPr>
        <w:t xml:space="preserve"> </w:t>
      </w:r>
      <w:r w:rsidRPr="00F73F3E">
        <w:rPr>
          <w:rFonts w:ascii="Arial" w:hAnsi="Arial" w:cs="Arial"/>
          <w:b/>
          <w:bCs/>
        </w:rPr>
        <w:t>All</w:t>
      </w:r>
      <w:r w:rsidRPr="00F73F3E">
        <w:rPr>
          <w:rFonts w:ascii="Arial" w:hAnsi="Arial" w:cs="Arial"/>
          <w:b/>
          <w:bCs/>
          <w:lang w:val="el-GR"/>
        </w:rPr>
        <w:t xml:space="preserve"> – </w:t>
      </w:r>
      <w:r w:rsidRPr="00F73F3E">
        <w:rPr>
          <w:rFonts w:ascii="Arial" w:hAnsi="Arial" w:cs="Arial"/>
          <w:b/>
          <w:bCs/>
        </w:rPr>
        <w:t>TFA</w:t>
      </w:r>
      <w:r w:rsidR="00F73F3E">
        <w:rPr>
          <w:rFonts w:ascii="Arial" w:hAnsi="Arial" w:cs="Arial"/>
          <w:b/>
          <w:bCs/>
          <w:lang w:val="el-GR"/>
        </w:rPr>
        <w:t>.</w:t>
      </w:r>
    </w:p>
    <w:p w:rsidR="009C461A" w:rsidRPr="00F73F3E" w:rsidRDefault="009C461A" w:rsidP="003D6D93">
      <w:pPr>
        <w:jc w:val="both"/>
        <w:rPr>
          <w:rFonts w:ascii="Arial" w:hAnsi="Arial" w:cs="Arial"/>
          <w:b/>
          <w:bCs/>
          <w:strike/>
          <w:highlight w:val="yellow"/>
          <w:lang w:val="el-GR"/>
        </w:rPr>
      </w:pPr>
    </w:p>
    <w:p w:rsidR="009C461A" w:rsidRPr="00F73F3E" w:rsidRDefault="009C461A" w:rsidP="003D6D93">
      <w:pPr>
        <w:jc w:val="both"/>
        <w:rPr>
          <w:rFonts w:ascii="Arial" w:hAnsi="Arial" w:cs="Arial"/>
          <w:lang w:val="el-GR"/>
        </w:rPr>
      </w:pPr>
      <w:r w:rsidRPr="00F73F3E">
        <w:rPr>
          <w:rFonts w:ascii="Arial" w:hAnsi="Arial" w:cs="Arial"/>
          <w:lang w:val="el-GR"/>
        </w:rPr>
        <w:t xml:space="preserve">Το </w:t>
      </w:r>
      <w:proofErr w:type="spellStart"/>
      <w:r w:rsidRPr="00F73F3E">
        <w:rPr>
          <w:rFonts w:ascii="Arial" w:hAnsi="Arial" w:cs="Arial"/>
          <w:lang w:val="el-GR"/>
        </w:rPr>
        <w:t>Tax</w:t>
      </w:r>
      <w:proofErr w:type="spellEnd"/>
      <w:r w:rsidRPr="00F73F3E">
        <w:rPr>
          <w:rFonts w:ascii="Arial" w:hAnsi="Arial" w:cs="Arial"/>
          <w:lang w:val="el-GR"/>
        </w:rPr>
        <w:t xml:space="preserve"> For All  θα αντικαταστήσει σταδιακά</w:t>
      </w:r>
      <w:r w:rsidR="00F73F3E">
        <w:rPr>
          <w:rFonts w:ascii="Arial" w:hAnsi="Arial" w:cs="Arial"/>
          <w:lang w:val="el-GR"/>
        </w:rPr>
        <w:t xml:space="preserve"> (μεταξύ άλλων)</w:t>
      </w:r>
      <w:r w:rsidRPr="00F73F3E">
        <w:rPr>
          <w:rFonts w:ascii="Arial" w:hAnsi="Arial" w:cs="Arial"/>
          <w:lang w:val="el-GR"/>
        </w:rPr>
        <w:t xml:space="preserve"> την πλατφόρμα  </w:t>
      </w:r>
      <w:proofErr w:type="spellStart"/>
      <w:r w:rsidRPr="00F73F3E">
        <w:rPr>
          <w:rFonts w:ascii="Arial" w:hAnsi="Arial" w:cs="Arial"/>
          <w:b/>
          <w:bCs/>
        </w:rPr>
        <w:t>TAXISnet</w:t>
      </w:r>
      <w:proofErr w:type="spellEnd"/>
      <w:r w:rsidRPr="00F73F3E">
        <w:rPr>
          <w:rFonts w:ascii="Arial" w:hAnsi="Arial" w:cs="Arial"/>
          <w:b/>
          <w:bCs/>
          <w:lang w:val="el-GR"/>
        </w:rPr>
        <w:t>.</w:t>
      </w:r>
      <w:r w:rsidRPr="00F73F3E">
        <w:rPr>
          <w:rFonts w:ascii="Arial" w:hAnsi="Arial" w:cs="Arial"/>
          <w:lang w:val="el-GR"/>
        </w:rPr>
        <w:t xml:space="preserve"> </w:t>
      </w:r>
    </w:p>
    <w:p w:rsidR="002418C8" w:rsidRPr="00F73F3E" w:rsidRDefault="002418C8" w:rsidP="003D6D93">
      <w:pPr>
        <w:jc w:val="both"/>
        <w:rPr>
          <w:rFonts w:ascii="Arial" w:hAnsi="Arial" w:cs="Arial"/>
          <w:lang w:val="el-GR"/>
        </w:rPr>
      </w:pPr>
    </w:p>
    <w:p w:rsidR="002418C8" w:rsidRDefault="00F73F3E" w:rsidP="003D6D93">
      <w:pPr>
        <w:jc w:val="both"/>
        <w:rPr>
          <w:rFonts w:ascii="Arial" w:hAnsi="Arial" w:cs="Arial"/>
          <w:lang w:val="el-GR"/>
        </w:rPr>
      </w:pPr>
      <w:r w:rsidRPr="00F73F3E">
        <w:rPr>
          <w:rFonts w:ascii="Arial" w:hAnsi="Arial" w:cs="Arial"/>
          <w:lang w:val="el-GR"/>
        </w:rPr>
        <w:t>Σημαντικό στοιχείο για την</w:t>
      </w:r>
      <w:r>
        <w:rPr>
          <w:rFonts w:ascii="Arial" w:hAnsi="Arial" w:cs="Arial"/>
          <w:lang w:val="el-GR"/>
        </w:rPr>
        <w:t xml:space="preserve"> </w:t>
      </w:r>
      <w:r w:rsidRPr="00F73F3E">
        <w:rPr>
          <w:rFonts w:ascii="Arial" w:hAnsi="Arial" w:cs="Arial"/>
          <w:lang w:val="el-GR"/>
        </w:rPr>
        <w:t>μετάβαση</w:t>
      </w:r>
      <w:r>
        <w:rPr>
          <w:rFonts w:ascii="Arial" w:hAnsi="Arial" w:cs="Arial"/>
          <w:lang w:val="el-GR"/>
        </w:rPr>
        <w:t xml:space="preserve"> σας</w:t>
      </w:r>
      <w:r w:rsidRPr="00F73F3E">
        <w:rPr>
          <w:rFonts w:ascii="Arial" w:hAnsi="Arial" w:cs="Arial"/>
          <w:lang w:val="el-GR"/>
        </w:rPr>
        <w:t xml:space="preserve"> στην </w:t>
      </w:r>
      <w:r w:rsidR="00EB436F">
        <w:rPr>
          <w:rFonts w:ascii="Arial" w:hAnsi="Arial" w:cs="Arial"/>
          <w:lang w:val="el-GR"/>
        </w:rPr>
        <w:t>Π</w:t>
      </w:r>
      <w:r>
        <w:rPr>
          <w:rFonts w:ascii="Arial" w:hAnsi="Arial" w:cs="Arial"/>
          <w:lang w:val="el-GR"/>
        </w:rPr>
        <w:t xml:space="preserve">ύλη </w:t>
      </w:r>
      <w:r w:rsidR="00EB436F">
        <w:rPr>
          <w:rFonts w:ascii="Arial" w:hAnsi="Arial" w:cs="Arial"/>
          <w:lang w:val="el-GR"/>
        </w:rPr>
        <w:t>Φ</w:t>
      </w:r>
      <w:r>
        <w:rPr>
          <w:rFonts w:ascii="Arial" w:hAnsi="Arial" w:cs="Arial"/>
          <w:lang w:val="el-GR"/>
        </w:rPr>
        <w:t>ορολογουμέν</w:t>
      </w:r>
      <w:r w:rsidR="00E05BF3">
        <w:rPr>
          <w:rFonts w:ascii="Arial" w:hAnsi="Arial" w:cs="Arial"/>
          <w:lang w:val="el-GR"/>
        </w:rPr>
        <w:t>ων</w:t>
      </w:r>
      <w:r>
        <w:rPr>
          <w:rFonts w:ascii="Arial" w:hAnsi="Arial" w:cs="Arial"/>
          <w:lang w:val="el-GR"/>
        </w:rPr>
        <w:t xml:space="preserve"> </w:t>
      </w:r>
      <w:r w:rsidRPr="00F73F3E">
        <w:rPr>
          <w:rFonts w:ascii="Arial" w:hAnsi="Arial" w:cs="Arial"/>
        </w:rPr>
        <w:t>TFA</w:t>
      </w:r>
      <w:r w:rsidRPr="00F73F3E">
        <w:rPr>
          <w:rFonts w:ascii="Arial" w:hAnsi="Arial" w:cs="Arial"/>
          <w:lang w:val="el-GR"/>
        </w:rPr>
        <w:t xml:space="preserve"> αποτελεί  η ηλεκτρονική διεύθυνση (</w:t>
      </w:r>
      <w:r w:rsidRPr="00F73F3E">
        <w:rPr>
          <w:rFonts w:ascii="Arial" w:hAnsi="Arial" w:cs="Arial"/>
        </w:rPr>
        <w:t>email</w:t>
      </w:r>
      <w:r w:rsidRPr="00F73F3E">
        <w:rPr>
          <w:rFonts w:ascii="Arial" w:hAnsi="Arial" w:cs="Arial"/>
          <w:lang w:val="el-GR"/>
        </w:rPr>
        <w:t>) η οποία χρησιμοποιείται για την ενημέρωση και επικοινωνία με τους Χρήστες.</w:t>
      </w:r>
    </w:p>
    <w:p w:rsidR="00F73F3E" w:rsidRPr="00F73F3E" w:rsidRDefault="00F73F3E" w:rsidP="003D6D93">
      <w:pPr>
        <w:jc w:val="both"/>
        <w:rPr>
          <w:rFonts w:ascii="Arial" w:hAnsi="Arial" w:cs="Arial"/>
          <w:b/>
          <w:bCs/>
          <w:lang w:val="el-GR"/>
        </w:rPr>
      </w:pPr>
    </w:p>
    <w:p w:rsidR="006B3DA4" w:rsidRPr="00F73F3E" w:rsidRDefault="006B3DA4" w:rsidP="003D6D93">
      <w:pPr>
        <w:jc w:val="both"/>
        <w:rPr>
          <w:rFonts w:ascii="Arial" w:hAnsi="Arial" w:cs="Arial"/>
          <w:lang w:val="el-GR"/>
        </w:rPr>
      </w:pPr>
      <w:r w:rsidRPr="00F73F3E">
        <w:rPr>
          <w:rFonts w:ascii="Arial" w:hAnsi="Arial" w:cs="Arial"/>
          <w:lang w:val="el-GR"/>
        </w:rPr>
        <w:t xml:space="preserve">Παρακαλούμε όπως προχωρήσετε </w:t>
      </w:r>
      <w:r w:rsidRPr="00F73F3E">
        <w:rPr>
          <w:rFonts w:ascii="Arial" w:hAnsi="Arial" w:cs="Arial"/>
          <w:b/>
          <w:u w:val="single"/>
          <w:lang w:val="el-GR"/>
        </w:rPr>
        <w:t>άμεσα</w:t>
      </w:r>
      <w:r w:rsidRPr="00F73F3E">
        <w:rPr>
          <w:rFonts w:ascii="Arial" w:hAnsi="Arial" w:cs="Arial"/>
          <w:lang w:val="el-GR"/>
        </w:rPr>
        <w:t xml:space="preserve"> με την </w:t>
      </w:r>
      <w:proofErr w:type="spellStart"/>
      <w:r w:rsidRPr="00F73F3E">
        <w:rPr>
          <w:rFonts w:ascii="Arial" w:hAnsi="Arial" w:cs="Arial"/>
          <w:lang w:val="el-GR"/>
        </w:rPr>
        <w:t>επικαιροποίηση</w:t>
      </w:r>
      <w:proofErr w:type="spellEnd"/>
      <w:r w:rsidRPr="00F73F3E">
        <w:rPr>
          <w:rFonts w:ascii="Arial" w:hAnsi="Arial" w:cs="Arial"/>
          <w:lang w:val="el-GR"/>
        </w:rPr>
        <w:t xml:space="preserve"> της </w:t>
      </w:r>
      <w:r w:rsidRPr="00F73F3E">
        <w:rPr>
          <w:rFonts w:ascii="Arial" w:hAnsi="Arial" w:cs="Arial"/>
          <w:u w:val="single"/>
          <w:lang w:val="el-GR"/>
        </w:rPr>
        <w:t>ηλεκτρονικής</w:t>
      </w:r>
      <w:r>
        <w:rPr>
          <w:rFonts w:ascii="Arial" w:hAnsi="Arial" w:cs="Arial"/>
          <w:u w:val="single"/>
          <w:lang w:val="el-GR"/>
        </w:rPr>
        <w:t xml:space="preserve"> σας</w:t>
      </w:r>
      <w:r w:rsidRPr="00F73F3E">
        <w:rPr>
          <w:rFonts w:ascii="Arial" w:hAnsi="Arial" w:cs="Arial"/>
          <w:u w:val="single"/>
          <w:lang w:val="el-GR"/>
        </w:rPr>
        <w:t xml:space="preserve"> διεύθυνσης</w:t>
      </w:r>
      <w:r w:rsidRPr="00F73F3E">
        <w:rPr>
          <w:rFonts w:ascii="Arial" w:hAnsi="Arial" w:cs="Arial"/>
          <w:lang w:val="el-GR"/>
        </w:rPr>
        <w:t xml:space="preserve"> (</w:t>
      </w:r>
      <w:r w:rsidRPr="00F73F3E">
        <w:rPr>
          <w:rFonts w:ascii="Arial" w:hAnsi="Arial" w:cs="Arial"/>
        </w:rPr>
        <w:t>email</w:t>
      </w:r>
      <w:r w:rsidRPr="00F73F3E">
        <w:rPr>
          <w:rFonts w:ascii="Arial" w:hAnsi="Arial" w:cs="Arial"/>
          <w:lang w:val="el-GR"/>
        </w:rPr>
        <w:t xml:space="preserve">) μέσω της ιστοσελίδας του </w:t>
      </w:r>
      <w:r w:rsidR="00966BF7">
        <w:fldChar w:fldCharType="begin"/>
      </w:r>
      <w:r w:rsidR="00966BF7" w:rsidRPr="00781BCE">
        <w:rPr>
          <w:lang w:val="el-GR"/>
        </w:rPr>
        <w:instrText xml:space="preserve"> </w:instrText>
      </w:r>
      <w:r w:rsidR="00966BF7">
        <w:instrText>HYPERLINK</w:instrText>
      </w:r>
      <w:r w:rsidR="00966BF7" w:rsidRPr="00781BCE">
        <w:rPr>
          <w:lang w:val="el-GR"/>
        </w:rPr>
        <w:instrText xml:space="preserve"> "</w:instrText>
      </w:r>
      <w:r w:rsidR="00966BF7">
        <w:instrText>https</w:instrText>
      </w:r>
      <w:r w:rsidR="00966BF7" w:rsidRPr="00781BCE">
        <w:rPr>
          <w:lang w:val="el-GR"/>
        </w:rPr>
        <w:instrText>://</w:instrText>
      </w:r>
      <w:r w:rsidR="00966BF7">
        <w:instrText>taxisnet</w:instrText>
      </w:r>
      <w:r w:rsidR="00966BF7" w:rsidRPr="00781BCE">
        <w:rPr>
          <w:lang w:val="el-GR"/>
        </w:rPr>
        <w:instrText>.</w:instrText>
      </w:r>
      <w:r w:rsidR="00966BF7">
        <w:instrText>mof</w:instrText>
      </w:r>
      <w:r w:rsidR="00966BF7" w:rsidRPr="00781BCE">
        <w:rPr>
          <w:lang w:val="el-GR"/>
        </w:rPr>
        <w:instrText>.</w:instrText>
      </w:r>
      <w:r w:rsidR="00966BF7">
        <w:instrText>gov</w:instrText>
      </w:r>
      <w:r w:rsidR="00966BF7" w:rsidRPr="00781BCE">
        <w:rPr>
          <w:lang w:val="el-GR"/>
        </w:rPr>
        <w:instrText>.</w:instrText>
      </w:r>
      <w:r w:rsidR="00966BF7">
        <w:instrText>cy</w:instrText>
      </w:r>
      <w:r w:rsidR="00966BF7" w:rsidRPr="00781BCE">
        <w:rPr>
          <w:lang w:val="el-GR"/>
        </w:rPr>
        <w:instrText>/</w:instrText>
      </w:r>
      <w:r w:rsidR="00966BF7">
        <w:instrText>login</w:instrText>
      </w:r>
      <w:r w:rsidR="00966BF7" w:rsidRPr="00781BCE">
        <w:rPr>
          <w:lang w:val="el-GR"/>
        </w:rPr>
        <w:instrText>.</w:instrText>
      </w:r>
      <w:r w:rsidR="00966BF7">
        <w:instrText>jsp</w:instrText>
      </w:r>
      <w:r w:rsidR="00966BF7" w:rsidRPr="00781BCE">
        <w:rPr>
          <w:lang w:val="el-GR"/>
        </w:rPr>
        <w:instrText xml:space="preserve">" </w:instrText>
      </w:r>
      <w:r w:rsidR="00966BF7">
        <w:fldChar w:fldCharType="separate"/>
      </w:r>
      <w:proofErr w:type="spellStart"/>
      <w:r w:rsidRPr="00F73F3E">
        <w:rPr>
          <w:rStyle w:val="Hyperlink"/>
          <w:rFonts w:ascii="Arial" w:hAnsi="Arial" w:cs="Arial"/>
        </w:rPr>
        <w:t>Taxisnet</w:t>
      </w:r>
      <w:proofErr w:type="spellEnd"/>
      <w:r w:rsidRPr="009B2CEE">
        <w:rPr>
          <w:rStyle w:val="Hyperlink"/>
          <w:rFonts w:ascii="Arial" w:hAnsi="Arial" w:cs="Arial"/>
          <w:lang w:val="el-GR"/>
        </w:rPr>
        <w:t>,</w:t>
      </w:r>
      <w:r w:rsidRPr="007F25F2">
        <w:rPr>
          <w:rStyle w:val="Hyperlink"/>
          <w:rFonts w:ascii="Arial" w:hAnsi="Arial" w:cs="Arial"/>
          <w:u w:val="none"/>
          <w:lang w:val="el-GR"/>
        </w:rPr>
        <w:t xml:space="preserve"> </w:t>
      </w:r>
      <w:r w:rsidR="00966BF7">
        <w:rPr>
          <w:rStyle w:val="Hyperlink"/>
          <w:rFonts w:ascii="Arial" w:hAnsi="Arial" w:cs="Arial"/>
          <w:u w:val="none"/>
          <w:lang w:val="el-GR"/>
        </w:rPr>
        <w:fldChar w:fldCharType="end"/>
      </w:r>
      <w:r>
        <w:rPr>
          <w:rFonts w:ascii="Arial" w:hAnsi="Arial" w:cs="Arial"/>
          <w:lang w:val="el-GR"/>
        </w:rPr>
        <w:t xml:space="preserve">η ορθότητα της οποίας αποτελεί </w:t>
      </w:r>
      <w:r w:rsidRPr="00F73F3E">
        <w:rPr>
          <w:rFonts w:ascii="Arial" w:hAnsi="Arial" w:cs="Arial"/>
          <w:lang w:val="el-GR"/>
        </w:rPr>
        <w:t xml:space="preserve">απαραίτητο στοιχείο </w:t>
      </w:r>
      <w:r>
        <w:rPr>
          <w:rFonts w:ascii="Arial" w:hAnsi="Arial" w:cs="Arial"/>
          <w:lang w:val="el-GR"/>
        </w:rPr>
        <w:t xml:space="preserve">για τη μεταφορά του λογαριασμού σας από το σύστημα </w:t>
      </w:r>
      <w:proofErr w:type="spellStart"/>
      <w:r>
        <w:rPr>
          <w:rFonts w:ascii="Arial" w:hAnsi="Arial" w:cs="Arial"/>
          <w:lang w:val="en-GB"/>
        </w:rPr>
        <w:t>TAXISnet</w:t>
      </w:r>
      <w:proofErr w:type="spellEnd"/>
      <w:r w:rsidRPr="009B2CEE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στο νέο μηχανογραφικό σύστημα </w:t>
      </w:r>
      <w:bookmarkStart w:id="0" w:name="_GoBack"/>
      <w:bookmarkEnd w:id="0"/>
      <w:r>
        <w:rPr>
          <w:rFonts w:ascii="Arial" w:hAnsi="Arial" w:cs="Arial"/>
          <w:lang w:val="en-GB"/>
        </w:rPr>
        <w:t>TFA</w:t>
      </w:r>
      <w:r>
        <w:rPr>
          <w:rFonts w:ascii="Arial" w:hAnsi="Arial" w:cs="Arial"/>
          <w:lang w:val="el-GR"/>
        </w:rPr>
        <w:t>.</w:t>
      </w:r>
      <w:r w:rsidRPr="00F73F3E">
        <w:rPr>
          <w:rFonts w:ascii="Arial" w:hAnsi="Arial" w:cs="Arial"/>
          <w:lang w:val="el-GR"/>
        </w:rPr>
        <w:t xml:space="preserve"> </w:t>
      </w:r>
    </w:p>
    <w:p w:rsidR="009C461A" w:rsidRPr="00F73F3E" w:rsidRDefault="009C461A" w:rsidP="003D6D93">
      <w:pPr>
        <w:jc w:val="both"/>
        <w:rPr>
          <w:rFonts w:ascii="Arial" w:hAnsi="Arial" w:cs="Arial"/>
          <w:lang w:val="el-GR"/>
        </w:rPr>
      </w:pPr>
      <w:r w:rsidRPr="00F73F3E">
        <w:rPr>
          <w:rFonts w:ascii="Arial" w:hAnsi="Arial" w:cs="Arial"/>
          <w:lang w:val="el-GR"/>
        </w:rPr>
        <w:t xml:space="preserve"> </w:t>
      </w:r>
    </w:p>
    <w:p w:rsidR="003B00E0" w:rsidRDefault="002418C8" w:rsidP="003D6D93">
      <w:pPr>
        <w:jc w:val="both"/>
        <w:rPr>
          <w:rFonts w:ascii="Arial" w:hAnsi="Arial" w:cs="Arial"/>
          <w:lang w:val="el-GR"/>
        </w:rPr>
      </w:pPr>
      <w:r w:rsidRPr="00F73F3E">
        <w:rPr>
          <w:rFonts w:ascii="Arial" w:hAnsi="Arial" w:cs="Arial"/>
          <w:lang w:val="el-GR"/>
        </w:rPr>
        <w:t xml:space="preserve">Η αλλαγή της ηλεκτρονικής σας διεύθυνσης μπορεί να γίνει ακολουθώντας τις οδηγίες που έχουν αναρτηθεί στην ιστοσελίδα του Τμήματος Φορολογίας στο </w:t>
      </w:r>
      <w:r w:rsidR="00966BF7">
        <w:fldChar w:fldCharType="begin"/>
      </w:r>
      <w:r w:rsidR="00966BF7" w:rsidRPr="00781BCE">
        <w:rPr>
          <w:lang w:val="el-GR"/>
        </w:rPr>
        <w:instrText xml:space="preserve"> </w:instrText>
      </w:r>
      <w:r w:rsidR="00966BF7">
        <w:instrText>HYPERLINK</w:instrText>
      </w:r>
      <w:r w:rsidR="00966BF7" w:rsidRPr="00781BCE">
        <w:rPr>
          <w:lang w:val="el-GR"/>
        </w:rPr>
        <w:instrText xml:space="preserve"> "</w:instrText>
      </w:r>
      <w:r w:rsidR="00966BF7">
        <w:instrText>http</w:instrText>
      </w:r>
      <w:r w:rsidR="00966BF7" w:rsidRPr="00781BCE">
        <w:rPr>
          <w:lang w:val="el-GR"/>
        </w:rPr>
        <w:instrText>://</w:instrText>
      </w:r>
      <w:r w:rsidR="00966BF7">
        <w:instrText>www</w:instrText>
      </w:r>
      <w:r w:rsidR="00966BF7" w:rsidRPr="00781BCE">
        <w:rPr>
          <w:lang w:val="el-GR"/>
        </w:rPr>
        <w:instrText>.</w:instrText>
      </w:r>
      <w:r w:rsidR="00966BF7">
        <w:instrText>mof</w:instrText>
      </w:r>
      <w:r w:rsidR="00966BF7" w:rsidRPr="00781BCE">
        <w:rPr>
          <w:lang w:val="el-GR"/>
        </w:rPr>
        <w:instrText>.</w:instrText>
      </w:r>
      <w:r w:rsidR="00966BF7">
        <w:instrText>gov</w:instrText>
      </w:r>
      <w:r w:rsidR="00966BF7" w:rsidRPr="00781BCE">
        <w:rPr>
          <w:lang w:val="el-GR"/>
        </w:rPr>
        <w:instrText>.</w:instrText>
      </w:r>
      <w:r w:rsidR="00966BF7">
        <w:instrText>cy</w:instrText>
      </w:r>
      <w:r w:rsidR="00966BF7" w:rsidRPr="00781BCE">
        <w:rPr>
          <w:lang w:val="el-GR"/>
        </w:rPr>
        <w:instrText>/</w:instrText>
      </w:r>
      <w:r w:rsidR="00966BF7">
        <w:instrText>tax</w:instrText>
      </w:r>
      <w:r w:rsidR="00966BF7" w:rsidRPr="00781BCE">
        <w:rPr>
          <w:lang w:val="el-GR"/>
        </w:rPr>
        <w:instrText xml:space="preserve">" </w:instrText>
      </w:r>
      <w:r w:rsidR="00966BF7">
        <w:fldChar w:fldCharType="separate"/>
      </w:r>
      <w:r w:rsidRPr="00F73F3E">
        <w:rPr>
          <w:rStyle w:val="Hyperlink"/>
          <w:rFonts w:ascii="Arial" w:hAnsi="Arial" w:cs="Arial"/>
        </w:rPr>
        <w:t>www</w:t>
      </w:r>
      <w:r w:rsidRPr="00F73F3E">
        <w:rPr>
          <w:rStyle w:val="Hyperlink"/>
          <w:rFonts w:ascii="Arial" w:hAnsi="Arial" w:cs="Arial"/>
          <w:lang w:val="el-GR"/>
        </w:rPr>
        <w:t>.</w:t>
      </w:r>
      <w:proofErr w:type="spellStart"/>
      <w:r w:rsidRPr="00F73F3E">
        <w:rPr>
          <w:rStyle w:val="Hyperlink"/>
          <w:rFonts w:ascii="Arial" w:hAnsi="Arial" w:cs="Arial"/>
        </w:rPr>
        <w:t>mof</w:t>
      </w:r>
      <w:proofErr w:type="spellEnd"/>
      <w:r w:rsidRPr="00F73F3E">
        <w:rPr>
          <w:rStyle w:val="Hyperlink"/>
          <w:rFonts w:ascii="Arial" w:hAnsi="Arial" w:cs="Arial"/>
          <w:lang w:val="el-GR"/>
        </w:rPr>
        <w:t>.</w:t>
      </w:r>
      <w:r w:rsidRPr="00F73F3E">
        <w:rPr>
          <w:rStyle w:val="Hyperlink"/>
          <w:rFonts w:ascii="Arial" w:hAnsi="Arial" w:cs="Arial"/>
        </w:rPr>
        <w:t>gov</w:t>
      </w:r>
      <w:r w:rsidRPr="00F73F3E">
        <w:rPr>
          <w:rStyle w:val="Hyperlink"/>
          <w:rFonts w:ascii="Arial" w:hAnsi="Arial" w:cs="Arial"/>
          <w:lang w:val="el-GR"/>
        </w:rPr>
        <w:t>.</w:t>
      </w:r>
      <w:r w:rsidRPr="00F73F3E">
        <w:rPr>
          <w:rStyle w:val="Hyperlink"/>
          <w:rFonts w:ascii="Arial" w:hAnsi="Arial" w:cs="Arial"/>
        </w:rPr>
        <w:t>cy</w:t>
      </w:r>
      <w:r w:rsidRPr="00F73F3E">
        <w:rPr>
          <w:rStyle w:val="Hyperlink"/>
          <w:rFonts w:ascii="Arial" w:hAnsi="Arial" w:cs="Arial"/>
          <w:lang w:val="el-GR"/>
        </w:rPr>
        <w:t>/</w:t>
      </w:r>
      <w:r w:rsidRPr="00F73F3E">
        <w:rPr>
          <w:rStyle w:val="Hyperlink"/>
          <w:rFonts w:ascii="Arial" w:hAnsi="Arial" w:cs="Arial"/>
        </w:rPr>
        <w:t>tax</w:t>
      </w:r>
      <w:r w:rsidR="00966BF7">
        <w:rPr>
          <w:rStyle w:val="Hyperlink"/>
          <w:rFonts w:ascii="Arial" w:hAnsi="Arial" w:cs="Arial"/>
        </w:rPr>
        <w:fldChar w:fldCharType="end"/>
      </w:r>
      <w:r w:rsidRPr="00F73F3E">
        <w:rPr>
          <w:rFonts w:ascii="Arial" w:hAnsi="Arial" w:cs="Arial"/>
          <w:lang w:val="el-GR"/>
        </w:rPr>
        <w:t xml:space="preserve"> </w:t>
      </w:r>
      <w:bookmarkStart w:id="1" w:name="_Hlk124764336"/>
      <w:r w:rsidRPr="00F73F3E">
        <w:rPr>
          <w:rFonts w:ascii="Arial" w:hAnsi="Arial" w:cs="Arial"/>
          <w:lang w:val="el-GR"/>
        </w:rPr>
        <w:t xml:space="preserve">κάτω από: </w:t>
      </w:r>
    </w:p>
    <w:p w:rsidR="003D6D93" w:rsidRDefault="003D6D93" w:rsidP="003D6D93">
      <w:pPr>
        <w:jc w:val="both"/>
        <w:rPr>
          <w:rFonts w:ascii="Arial" w:hAnsi="Arial" w:cs="Arial"/>
          <w:lang w:val="el-GR"/>
        </w:rPr>
      </w:pPr>
    </w:p>
    <w:bookmarkEnd w:id="1"/>
    <w:p w:rsidR="00781BCE" w:rsidRDefault="00781BCE" w:rsidP="00781BCE">
      <w:pPr>
        <w:jc w:val="both"/>
        <w:rPr>
          <w:rFonts w:ascii="Arial" w:hAnsi="Arial" w:cs="Arial"/>
          <w:lang w:val="el-GR"/>
        </w:rPr>
      </w:pPr>
      <w:r w:rsidRPr="00F73F3E">
        <w:rPr>
          <w:rFonts w:ascii="Arial" w:hAnsi="Arial" w:cs="Arial"/>
        </w:rPr>
        <w:t>e</w:t>
      </w:r>
      <w:r w:rsidRPr="00F73F3E">
        <w:rPr>
          <w:rFonts w:ascii="Arial" w:hAnsi="Arial" w:cs="Arial"/>
          <w:lang w:val="el-GR"/>
        </w:rPr>
        <w:t xml:space="preserve">-Υπηρεσίες → </w:t>
      </w:r>
      <w:proofErr w:type="spellStart"/>
      <w:r w:rsidRPr="00F73F3E">
        <w:rPr>
          <w:rFonts w:ascii="Arial" w:hAnsi="Arial" w:cs="Arial"/>
        </w:rPr>
        <w:t>TAXISnet</w:t>
      </w:r>
      <w:proofErr w:type="spellEnd"/>
      <w:r w:rsidRPr="00F73F3E">
        <w:rPr>
          <w:rFonts w:ascii="Arial" w:hAnsi="Arial" w:cs="Arial"/>
          <w:lang w:val="el-GR"/>
        </w:rPr>
        <w:t xml:space="preserve"> → Ενημερωτικό Υλικό →Φόρος Εισοδήματος</w:t>
      </w:r>
      <w:r>
        <w:rPr>
          <w:rFonts w:ascii="Arial" w:hAnsi="Arial" w:cs="Arial"/>
          <w:lang w:val="el-GR"/>
        </w:rPr>
        <w:t>-</w:t>
      </w:r>
      <w:r w:rsidRPr="00F73F3E">
        <w:rPr>
          <w:rFonts w:ascii="Arial" w:hAnsi="Arial" w:cs="Arial"/>
          <w:lang w:val="el-GR"/>
        </w:rPr>
        <w:t>Άμυνα</w:t>
      </w:r>
      <w:r>
        <w:rPr>
          <w:rFonts w:ascii="Arial" w:hAnsi="Arial" w:cs="Arial"/>
          <w:lang w:val="el-GR"/>
        </w:rPr>
        <w:t xml:space="preserve"> </w:t>
      </w:r>
    </w:p>
    <w:p w:rsidR="00781BCE" w:rsidRDefault="00781BCE" w:rsidP="00781BCE">
      <w:pPr>
        <w:ind w:left="-142" w:firstLine="142"/>
        <w:jc w:val="both"/>
        <w:rPr>
          <w:rFonts w:ascii="Arial" w:hAnsi="Arial" w:cs="Arial"/>
          <w:b/>
          <w:bCs/>
          <w:lang w:val="el-GR"/>
        </w:rPr>
      </w:pPr>
      <w:r w:rsidRPr="00F73F3E">
        <w:rPr>
          <w:rFonts w:ascii="Arial" w:hAnsi="Arial" w:cs="Arial"/>
        </w:rPr>
        <w:t>e</w:t>
      </w:r>
      <w:r w:rsidRPr="00F73F3E">
        <w:rPr>
          <w:rFonts w:ascii="Arial" w:hAnsi="Arial" w:cs="Arial"/>
          <w:lang w:val="el-GR"/>
        </w:rPr>
        <w:t xml:space="preserve">-Υπηρεσίες → </w:t>
      </w:r>
      <w:proofErr w:type="spellStart"/>
      <w:r w:rsidRPr="00F73F3E">
        <w:rPr>
          <w:rFonts w:ascii="Arial" w:hAnsi="Arial" w:cs="Arial"/>
        </w:rPr>
        <w:t>TAXISnet</w:t>
      </w:r>
      <w:proofErr w:type="spellEnd"/>
      <w:r w:rsidRPr="00F73F3E">
        <w:rPr>
          <w:rFonts w:ascii="Arial" w:hAnsi="Arial" w:cs="Arial"/>
          <w:lang w:val="el-GR"/>
        </w:rPr>
        <w:t xml:space="preserve"> →Ενημερωτικό Υλικό→</w:t>
      </w:r>
      <w:r>
        <w:rPr>
          <w:rFonts w:ascii="Arial" w:hAnsi="Arial" w:cs="Arial"/>
          <w:lang w:val="el-GR"/>
        </w:rPr>
        <w:t xml:space="preserve"> Φόρος Προστιθέμενης Αξίας</w:t>
      </w:r>
      <w:r>
        <w:rPr>
          <w:rFonts w:ascii="Arial" w:hAnsi="Arial" w:cs="Arial"/>
          <w:lang w:val="el-GR"/>
        </w:rPr>
        <w:tab/>
      </w:r>
      <w:hyperlink r:id="rId8" w:history="1">
        <w:r w:rsidRPr="00F73F3E">
          <w:rPr>
            <w:rStyle w:val="Hyperlink"/>
            <w:rFonts w:ascii="Arial" w:hAnsi="Arial" w:cs="Arial"/>
            <w:lang w:val="el-GR"/>
          </w:rPr>
          <w:t>Διαδικασία για αλλαγή της ηλεκτ</w:t>
        </w:r>
        <w:r w:rsidRPr="00F73F3E">
          <w:rPr>
            <w:rStyle w:val="Hyperlink"/>
            <w:rFonts w:ascii="Arial" w:hAnsi="Arial" w:cs="Arial"/>
            <w:lang w:val="el-GR"/>
          </w:rPr>
          <w:t>ρ</w:t>
        </w:r>
        <w:r w:rsidRPr="00F73F3E">
          <w:rPr>
            <w:rStyle w:val="Hyperlink"/>
            <w:rFonts w:ascii="Arial" w:hAnsi="Arial" w:cs="Arial"/>
            <w:lang w:val="el-GR"/>
          </w:rPr>
          <w:t xml:space="preserve">ονικής </w:t>
        </w:r>
        <w:r>
          <w:rPr>
            <w:rStyle w:val="Hyperlink"/>
            <w:rFonts w:ascii="Arial" w:hAnsi="Arial" w:cs="Arial"/>
            <w:lang w:val="el-GR"/>
          </w:rPr>
          <w:tab/>
        </w:r>
        <w:r w:rsidRPr="00F73F3E">
          <w:rPr>
            <w:rStyle w:val="Hyperlink"/>
            <w:rFonts w:ascii="Arial" w:hAnsi="Arial" w:cs="Arial"/>
            <w:lang w:val="el-GR"/>
          </w:rPr>
          <w:t xml:space="preserve">διεύθυνσης στο σύστημα </w:t>
        </w:r>
        <w:r w:rsidRPr="003D6D93">
          <w:rPr>
            <w:rStyle w:val="Hyperlink"/>
            <w:rFonts w:ascii="Arial" w:hAnsi="Arial" w:cs="Arial"/>
            <w:u w:val="none"/>
            <w:lang w:val="el-GR"/>
          </w:rPr>
          <w:tab/>
        </w:r>
        <w:proofErr w:type="spellStart"/>
        <w:r w:rsidRPr="00F73F3E">
          <w:rPr>
            <w:rStyle w:val="Hyperlink"/>
            <w:rFonts w:ascii="Arial" w:hAnsi="Arial" w:cs="Arial"/>
          </w:rPr>
          <w:t>TAXISnet</w:t>
        </w:r>
        <w:proofErr w:type="spellEnd"/>
      </w:hyperlink>
      <w:r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highlight w:val="yellow"/>
          <w:lang w:val="el-GR"/>
        </w:rPr>
        <w:t xml:space="preserve"> </w:t>
      </w:r>
    </w:p>
    <w:p w:rsidR="00781BCE" w:rsidRDefault="00781BCE" w:rsidP="00781BCE">
      <w:pPr>
        <w:jc w:val="both"/>
        <w:rPr>
          <w:rFonts w:ascii="Arial" w:hAnsi="Arial" w:cs="Arial"/>
          <w:i/>
          <w:lang w:val="el-GR"/>
        </w:rPr>
      </w:pPr>
    </w:p>
    <w:p w:rsidR="00781BCE" w:rsidRDefault="00781BCE" w:rsidP="00781BCE">
      <w:pPr>
        <w:jc w:val="both"/>
        <w:rPr>
          <w:rFonts w:ascii="Arial" w:hAnsi="Arial" w:cs="Arial"/>
          <w:i/>
          <w:lang w:val="el-GR"/>
        </w:rPr>
      </w:pPr>
    </w:p>
    <w:p w:rsidR="00DE5B54" w:rsidRDefault="00DE5B54" w:rsidP="003D6D93">
      <w:pPr>
        <w:jc w:val="both"/>
        <w:rPr>
          <w:rFonts w:ascii="Arial" w:hAnsi="Arial" w:cs="Arial"/>
          <w:i/>
          <w:lang w:val="el-GR"/>
        </w:rPr>
      </w:pPr>
    </w:p>
    <w:p w:rsidR="005A5124" w:rsidRDefault="005A5124" w:rsidP="003D6D93">
      <w:pPr>
        <w:jc w:val="both"/>
        <w:rPr>
          <w:rFonts w:ascii="Arial" w:hAnsi="Arial" w:cs="Arial"/>
          <w:i/>
          <w:lang w:val="el-GR"/>
        </w:rPr>
      </w:pPr>
    </w:p>
    <w:p w:rsidR="005A5124" w:rsidRDefault="005A5124">
      <w:pPr>
        <w:rPr>
          <w:rFonts w:ascii="Arial" w:hAnsi="Arial" w:cs="Arial"/>
          <w:i/>
          <w:lang w:val="el-GR"/>
        </w:rPr>
      </w:pPr>
    </w:p>
    <w:p w:rsidR="005A5124" w:rsidRDefault="005A5124">
      <w:pPr>
        <w:rPr>
          <w:rFonts w:ascii="Arial" w:hAnsi="Arial" w:cs="Arial"/>
          <w:i/>
          <w:lang w:val="el-GR"/>
        </w:rPr>
      </w:pPr>
    </w:p>
    <w:p w:rsidR="005A5124" w:rsidRDefault="005A5124">
      <w:pPr>
        <w:rPr>
          <w:rFonts w:ascii="Arial" w:hAnsi="Arial" w:cs="Arial"/>
          <w:i/>
          <w:lang w:val="el-GR"/>
        </w:rPr>
      </w:pPr>
    </w:p>
    <w:p w:rsidR="005A5124" w:rsidRPr="00F73F3E" w:rsidRDefault="005A5124">
      <w:pPr>
        <w:rPr>
          <w:rFonts w:ascii="Arial" w:hAnsi="Arial" w:cs="Arial"/>
          <w:i/>
          <w:lang w:val="el-GR"/>
        </w:rPr>
      </w:pPr>
    </w:p>
    <w:p w:rsidR="00DE5B54" w:rsidRPr="00F73F3E" w:rsidRDefault="00DE5B54">
      <w:pPr>
        <w:rPr>
          <w:rFonts w:ascii="Arial" w:hAnsi="Arial" w:cs="Arial"/>
          <w:i/>
          <w:lang w:val="el-GR"/>
        </w:rPr>
      </w:pPr>
    </w:p>
    <w:p w:rsidR="006D0162" w:rsidRPr="00F73F3E" w:rsidRDefault="001117B9">
      <w:pPr>
        <w:rPr>
          <w:rFonts w:ascii="Arial" w:hAnsi="Arial" w:cs="Arial"/>
          <w:i/>
          <w:lang w:val="el-GR"/>
        </w:rPr>
      </w:pPr>
      <w:r w:rsidRPr="00F73F3E">
        <w:rPr>
          <w:rFonts w:ascii="Arial" w:hAnsi="Arial" w:cs="Arial"/>
          <w:i/>
          <w:lang w:val="el-GR"/>
        </w:rPr>
        <w:t xml:space="preserve">Τμήμα Φορολογίας </w:t>
      </w:r>
    </w:p>
    <w:p w:rsidR="00C42D12" w:rsidRPr="00EB436F" w:rsidRDefault="00F73F3E">
      <w:pPr>
        <w:rPr>
          <w:rFonts w:ascii="Arial" w:hAnsi="Arial" w:cs="Arial"/>
          <w:i/>
          <w:lang w:val="el-GR"/>
        </w:rPr>
      </w:pPr>
      <w:r w:rsidRPr="00EB436F">
        <w:rPr>
          <w:rFonts w:ascii="Arial" w:hAnsi="Arial" w:cs="Arial"/>
          <w:i/>
          <w:lang w:val="el-GR"/>
        </w:rPr>
        <w:t>1</w:t>
      </w:r>
      <w:r w:rsidR="00FE35F3">
        <w:rPr>
          <w:rFonts w:ascii="Arial" w:hAnsi="Arial" w:cs="Arial"/>
          <w:i/>
          <w:lang w:val="el-GR"/>
        </w:rPr>
        <w:t>7</w:t>
      </w:r>
      <w:r w:rsidRPr="00EB436F">
        <w:rPr>
          <w:rFonts w:ascii="Arial" w:hAnsi="Arial" w:cs="Arial"/>
          <w:i/>
          <w:lang w:val="el-GR"/>
        </w:rPr>
        <w:t xml:space="preserve"> </w:t>
      </w:r>
      <w:r w:rsidRPr="00F73F3E">
        <w:rPr>
          <w:rFonts w:ascii="Arial" w:hAnsi="Arial" w:cs="Arial"/>
          <w:i/>
          <w:lang w:val="el-GR"/>
        </w:rPr>
        <w:t>Ιανουαρίο</w:t>
      </w:r>
      <w:r w:rsidR="003E0CE8" w:rsidRPr="00F73F3E">
        <w:rPr>
          <w:rFonts w:ascii="Arial" w:hAnsi="Arial" w:cs="Arial"/>
          <w:i/>
          <w:lang w:val="el-GR"/>
        </w:rPr>
        <w:t>υ 20</w:t>
      </w:r>
      <w:r w:rsidRPr="00EB436F">
        <w:rPr>
          <w:rFonts w:ascii="Arial" w:hAnsi="Arial" w:cs="Arial"/>
          <w:i/>
          <w:lang w:val="el-GR"/>
        </w:rPr>
        <w:t>23</w:t>
      </w:r>
    </w:p>
    <w:p w:rsidR="006D0162" w:rsidRPr="008A1068" w:rsidRDefault="006D0162">
      <w:pPr>
        <w:rPr>
          <w:rFonts w:ascii="Arial" w:hAnsi="Arial" w:cs="Arial"/>
          <w:sz w:val="22"/>
          <w:szCs w:val="22"/>
          <w:lang w:val="el-GR"/>
        </w:rPr>
      </w:pPr>
    </w:p>
    <w:p w:rsidR="00BC31AF" w:rsidRPr="008A1068" w:rsidRDefault="00BC31AF" w:rsidP="00C73478">
      <w:pPr>
        <w:pStyle w:val="BodyText"/>
        <w:spacing w:after="0"/>
        <w:ind w:firstLine="0"/>
        <w:rPr>
          <w:rFonts w:ascii="Arial" w:hAnsi="Arial" w:cs="Arial"/>
          <w:spacing w:val="10"/>
          <w:szCs w:val="22"/>
          <w:lang w:val="el-GR"/>
        </w:rPr>
      </w:pPr>
    </w:p>
    <w:sectPr w:rsidR="00BC31AF" w:rsidRPr="008A1068" w:rsidSect="00CB5107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2269" w:right="1797" w:bottom="284" w:left="1797" w:header="170" w:footer="6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BF7" w:rsidRDefault="00966BF7">
      <w:r>
        <w:separator/>
      </w:r>
    </w:p>
  </w:endnote>
  <w:endnote w:type="continuationSeparator" w:id="0">
    <w:p w:rsidR="00966BF7" w:rsidRDefault="0096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EF6" w:rsidRPr="003423B8" w:rsidRDefault="005510C5">
    <w:pPr>
      <w:pStyle w:val="Footer"/>
      <w:rPr>
        <w:sz w:val="12"/>
        <w:szCs w:val="12"/>
        <w:lang w:val="el-GR"/>
      </w:rPr>
    </w:pPr>
    <w:r w:rsidRPr="003423B8">
      <w:rPr>
        <w:rStyle w:val="PageNumber"/>
        <w:rFonts w:ascii="Arial" w:hAnsi="Arial" w:cs="Arial"/>
        <w:sz w:val="12"/>
        <w:szCs w:val="12"/>
        <w:lang w:val="el-GR"/>
      </w:rPr>
      <w:tab/>
    </w:r>
    <w:r w:rsidRPr="003423B8">
      <w:rPr>
        <w:rStyle w:val="PageNumber"/>
        <w:rFonts w:ascii="Arial" w:hAnsi="Arial" w:cs="Arial"/>
        <w:sz w:val="12"/>
        <w:szCs w:val="12"/>
        <w:lang w:val="el-GR"/>
      </w:rPr>
      <w:tab/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Pr="003423B8">
      <w:rPr>
        <w:rStyle w:val="PageNumber"/>
        <w:rFonts w:ascii="Arial" w:hAnsi="Arial" w:cs="Arial"/>
        <w:sz w:val="12"/>
        <w:szCs w:val="12"/>
      </w:rPr>
      <w:instrText>IF</w:instrText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Pr="003423B8">
      <w:rPr>
        <w:rStyle w:val="PageNumber"/>
        <w:rFonts w:ascii="Arial" w:hAnsi="Arial" w:cs="Arial"/>
        <w:sz w:val="12"/>
        <w:szCs w:val="12"/>
      </w:rPr>
      <w:instrText>PAGE</w:instrText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6B3DA4">
      <w:rPr>
        <w:rStyle w:val="PageNumber"/>
        <w:rFonts w:ascii="Arial" w:hAnsi="Arial" w:cs="Arial"/>
        <w:noProof/>
        <w:sz w:val="12"/>
        <w:szCs w:val="12"/>
      </w:rPr>
      <w:instrText>2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>=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Pr="003423B8">
      <w:rPr>
        <w:rStyle w:val="PageNumber"/>
        <w:rFonts w:ascii="Arial" w:hAnsi="Arial" w:cs="Arial"/>
        <w:sz w:val="12"/>
        <w:szCs w:val="12"/>
      </w:rPr>
      <w:instrText>NUMPAGES</w:instrText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6B3DA4">
      <w:rPr>
        <w:rStyle w:val="PageNumber"/>
        <w:rFonts w:ascii="Arial" w:hAnsi="Arial" w:cs="Arial"/>
        <w:noProof/>
        <w:sz w:val="12"/>
        <w:szCs w:val="12"/>
      </w:rPr>
      <w:instrText>2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" " "…/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=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Pr="003423B8">
      <w:rPr>
        <w:rStyle w:val="PageNumber"/>
        <w:rFonts w:ascii="Arial" w:hAnsi="Arial" w:cs="Arial"/>
        <w:sz w:val="12"/>
        <w:szCs w:val="12"/>
      </w:rPr>
      <w:instrText>PAGE</w:instrText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3D4D1D">
      <w:rPr>
        <w:rStyle w:val="PageNumber"/>
        <w:rFonts w:ascii="Arial" w:hAnsi="Arial" w:cs="Arial"/>
        <w:noProof/>
        <w:sz w:val="12"/>
        <w:szCs w:val="12"/>
      </w:rPr>
      <w:instrText>2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+ 1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3D4D1D">
      <w:rPr>
        <w:rStyle w:val="PageNumber"/>
        <w:rFonts w:ascii="Arial" w:hAnsi="Arial" w:cs="Arial"/>
        <w:noProof/>
        <w:sz w:val="12"/>
        <w:szCs w:val="12"/>
        <w:lang w:val="el-GR"/>
      </w:rPr>
      <w:instrText>3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>"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6B3DA4" w:rsidRPr="003423B8">
      <w:rPr>
        <w:rStyle w:val="PageNumber"/>
        <w:rFonts w:ascii="Arial" w:hAnsi="Arial" w:cs="Arial"/>
        <w:noProof/>
        <w:sz w:val="12"/>
        <w:szCs w:val="12"/>
        <w:lang w:val="el-GR"/>
      </w:rPr>
      <w:t xml:space="preserve"> </w: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208" w:rsidRPr="00762EF6" w:rsidRDefault="00762EF6" w:rsidP="00427C14">
    <w:pPr>
      <w:pStyle w:val="Footer"/>
      <w:pBdr>
        <w:bottom w:val="single" w:sz="12" w:space="1" w:color="auto"/>
      </w:pBdr>
      <w:jc w:val="right"/>
      <w:rPr>
        <w:rFonts w:ascii="Arial" w:hAnsi="Arial" w:cs="Arial"/>
        <w:sz w:val="20"/>
        <w:szCs w:val="20"/>
        <w:lang w:val="el-GR"/>
      </w:rPr>
    </w:pPr>
    <w:r>
      <w:rPr>
        <w:rStyle w:val="PageNumber"/>
        <w:rFonts w:ascii="Arial" w:hAnsi="Arial" w:cs="Arial"/>
        <w:sz w:val="20"/>
        <w:szCs w:val="20"/>
        <w:lang w:val="el-GR"/>
      </w:rPr>
      <w:tab/>
    </w:r>
  </w:p>
  <w:p w:rsidR="00F958E0" w:rsidRPr="00F958E0" w:rsidRDefault="004D3208">
    <w:pPr>
      <w:pStyle w:val="Footer"/>
      <w:jc w:val="center"/>
      <w:rPr>
        <w:rFonts w:ascii="Arial" w:hAnsi="Arial" w:cs="Arial"/>
        <w:sz w:val="16"/>
        <w:szCs w:val="16"/>
        <w:lang w:val="el-GR"/>
      </w:rPr>
    </w:pPr>
    <w:r w:rsidRPr="00F958E0">
      <w:rPr>
        <w:rFonts w:ascii="Arial" w:hAnsi="Arial" w:cs="Arial"/>
        <w:sz w:val="16"/>
        <w:szCs w:val="16"/>
        <w:lang w:val="el-GR"/>
      </w:rPr>
      <w:t xml:space="preserve">Υπουργείο Οικονομικών, Τμήμα </w:t>
    </w:r>
    <w:r w:rsidR="00BC31AF" w:rsidRPr="00F958E0">
      <w:rPr>
        <w:rFonts w:ascii="Arial" w:hAnsi="Arial" w:cs="Arial"/>
        <w:sz w:val="16"/>
        <w:szCs w:val="16"/>
        <w:lang w:val="el-GR"/>
      </w:rPr>
      <w:t>Φορολογίας</w:t>
    </w:r>
    <w:r w:rsidR="004D3264">
      <w:rPr>
        <w:rFonts w:ascii="Arial" w:hAnsi="Arial" w:cs="Arial"/>
        <w:sz w:val="16"/>
        <w:szCs w:val="16"/>
        <w:lang w:val="el-GR"/>
      </w:rPr>
      <w:t>, 147</w:t>
    </w:r>
    <w:r w:rsidR="004D3264" w:rsidRPr="00F0709E">
      <w:rPr>
        <w:rFonts w:ascii="Arial" w:hAnsi="Arial" w:cs="Arial"/>
        <w:sz w:val="16"/>
        <w:szCs w:val="16"/>
        <w:lang w:val="el-GR"/>
      </w:rPr>
      <w:t>1</w:t>
    </w:r>
    <w:r w:rsidRPr="00F958E0">
      <w:rPr>
        <w:rFonts w:ascii="Arial" w:hAnsi="Arial" w:cs="Arial"/>
        <w:sz w:val="16"/>
        <w:szCs w:val="16"/>
        <w:lang w:val="el-GR"/>
      </w:rPr>
      <w:t xml:space="preserve"> Λευκωσία</w:t>
    </w:r>
    <w:r w:rsidR="00F958E0" w:rsidRPr="00F958E0">
      <w:rPr>
        <w:rFonts w:ascii="Arial" w:hAnsi="Arial" w:cs="Arial"/>
        <w:sz w:val="16"/>
        <w:szCs w:val="16"/>
        <w:lang w:val="el-GR"/>
      </w:rPr>
      <w:t xml:space="preserve">, </w:t>
    </w:r>
  </w:p>
  <w:p w:rsidR="004D3208" w:rsidRPr="00F958E0" w:rsidRDefault="00F958E0">
    <w:pPr>
      <w:pStyle w:val="Footer"/>
      <w:jc w:val="center"/>
      <w:rPr>
        <w:rFonts w:ascii="Arial" w:hAnsi="Arial" w:cs="Arial"/>
        <w:sz w:val="16"/>
        <w:szCs w:val="16"/>
        <w:lang w:val="el-GR"/>
      </w:rPr>
    </w:pPr>
    <w:r w:rsidRPr="00F958E0">
      <w:rPr>
        <w:rFonts w:ascii="Arial" w:hAnsi="Arial" w:cs="Arial"/>
        <w:sz w:val="16"/>
        <w:szCs w:val="16"/>
        <w:lang w:val="el-GR"/>
      </w:rPr>
      <w:t xml:space="preserve">Γωνία Μιχαλάκη </w:t>
    </w:r>
    <w:proofErr w:type="spellStart"/>
    <w:r w:rsidRPr="00F958E0">
      <w:rPr>
        <w:rFonts w:ascii="Arial" w:hAnsi="Arial" w:cs="Arial"/>
        <w:sz w:val="16"/>
        <w:szCs w:val="16"/>
        <w:lang w:val="el-GR"/>
      </w:rPr>
      <w:t>Καραολή</w:t>
    </w:r>
    <w:proofErr w:type="spellEnd"/>
    <w:r w:rsidRPr="00F958E0">
      <w:rPr>
        <w:rFonts w:ascii="Arial" w:hAnsi="Arial" w:cs="Arial"/>
        <w:sz w:val="16"/>
        <w:szCs w:val="16"/>
        <w:lang w:val="el-GR"/>
      </w:rPr>
      <w:t xml:space="preserve"> &amp; Γρηγόρη </w:t>
    </w:r>
    <w:r w:rsidR="004D3208" w:rsidRPr="00F958E0">
      <w:rPr>
        <w:rFonts w:ascii="Arial" w:hAnsi="Arial" w:cs="Arial"/>
        <w:sz w:val="16"/>
        <w:szCs w:val="16"/>
        <w:lang w:val="el-GR"/>
      </w:rPr>
      <w:t xml:space="preserve"> </w:t>
    </w:r>
    <w:r w:rsidRPr="00F958E0">
      <w:rPr>
        <w:rFonts w:ascii="Arial" w:hAnsi="Arial" w:cs="Arial"/>
        <w:sz w:val="16"/>
        <w:szCs w:val="16"/>
        <w:lang w:val="el-GR"/>
      </w:rPr>
      <w:t>Αυξεντίου 1096 Λευκωσία</w:t>
    </w:r>
  </w:p>
  <w:p w:rsidR="004D3208" w:rsidRPr="00F958E0" w:rsidRDefault="00BC31AF">
    <w:pPr>
      <w:pStyle w:val="Footer"/>
      <w:jc w:val="center"/>
      <w:rPr>
        <w:rFonts w:ascii="Arial" w:hAnsi="Arial" w:cs="Arial"/>
        <w:sz w:val="16"/>
        <w:szCs w:val="16"/>
        <w:lang w:val="el-GR"/>
      </w:rPr>
    </w:pPr>
    <w:proofErr w:type="spellStart"/>
    <w:r w:rsidRPr="00F958E0">
      <w:rPr>
        <w:rFonts w:ascii="Arial" w:hAnsi="Arial" w:cs="Arial"/>
        <w:sz w:val="16"/>
        <w:szCs w:val="16"/>
        <w:lang w:val="el-GR"/>
      </w:rPr>
      <w:t>Τηλ</w:t>
    </w:r>
    <w:proofErr w:type="spellEnd"/>
    <w:r w:rsidRPr="00F958E0">
      <w:rPr>
        <w:rFonts w:ascii="Arial" w:hAnsi="Arial" w:cs="Arial"/>
        <w:sz w:val="16"/>
        <w:szCs w:val="16"/>
        <w:lang w:val="el-GR"/>
      </w:rPr>
      <w:t>: 22 601</w:t>
    </w:r>
    <w:r w:rsidR="004D3208" w:rsidRPr="00F958E0">
      <w:rPr>
        <w:rFonts w:ascii="Arial" w:hAnsi="Arial" w:cs="Arial"/>
        <w:sz w:val="16"/>
        <w:szCs w:val="16"/>
        <w:lang w:val="el-GR"/>
      </w:rPr>
      <w:t xml:space="preserve">925  </w:t>
    </w:r>
    <w:proofErr w:type="spellStart"/>
    <w:r w:rsidR="004D3208" w:rsidRPr="00F958E0">
      <w:rPr>
        <w:rFonts w:ascii="Arial" w:hAnsi="Arial" w:cs="Arial"/>
        <w:sz w:val="16"/>
        <w:szCs w:val="16"/>
        <w:lang w:val="el-GR"/>
      </w:rPr>
      <w:t>Τηλεομ</w:t>
    </w:r>
    <w:proofErr w:type="spellEnd"/>
    <w:r w:rsidR="004D3208" w:rsidRPr="00F958E0">
      <w:rPr>
        <w:rFonts w:ascii="Arial" w:hAnsi="Arial" w:cs="Arial"/>
        <w:sz w:val="16"/>
        <w:szCs w:val="16"/>
        <w:lang w:val="el-GR"/>
      </w:rPr>
      <w:t xml:space="preserve">.: 22 661243 </w:t>
    </w:r>
    <w:r w:rsidR="004D3208" w:rsidRPr="00F958E0">
      <w:rPr>
        <w:rFonts w:ascii="Arial" w:hAnsi="Arial" w:cs="Arial"/>
        <w:sz w:val="16"/>
        <w:szCs w:val="16"/>
      </w:rPr>
      <w:t>I</w:t>
    </w:r>
    <w:proofErr w:type="spellStart"/>
    <w:r w:rsidR="004D3208" w:rsidRPr="00F958E0">
      <w:rPr>
        <w:rFonts w:ascii="Arial" w:hAnsi="Arial" w:cs="Arial"/>
        <w:sz w:val="16"/>
        <w:szCs w:val="16"/>
        <w:lang w:val="el-GR"/>
      </w:rPr>
      <w:t>στοσελίδα</w:t>
    </w:r>
    <w:proofErr w:type="spellEnd"/>
    <w:r w:rsidR="004D3208" w:rsidRPr="00F958E0">
      <w:rPr>
        <w:rFonts w:ascii="Arial" w:hAnsi="Arial" w:cs="Arial"/>
        <w:sz w:val="16"/>
        <w:szCs w:val="16"/>
        <w:lang w:val="el-GR"/>
      </w:rPr>
      <w:t xml:space="preserve"> </w:t>
    </w:r>
    <w:r w:rsidR="004D3208" w:rsidRPr="00F958E0">
      <w:rPr>
        <w:rFonts w:ascii="Arial" w:hAnsi="Arial" w:cs="Arial"/>
        <w:sz w:val="16"/>
        <w:szCs w:val="16"/>
      </w:rPr>
      <w:t>http</w:t>
    </w:r>
    <w:r w:rsidR="004D3208" w:rsidRPr="00F958E0">
      <w:rPr>
        <w:rFonts w:ascii="Arial" w:hAnsi="Arial" w:cs="Arial"/>
        <w:sz w:val="16"/>
        <w:szCs w:val="16"/>
        <w:lang w:val="el-GR"/>
      </w:rPr>
      <w:t>:/</w:t>
    </w:r>
    <w:r w:rsidR="004D3208" w:rsidRPr="00F958E0">
      <w:rPr>
        <w:rFonts w:ascii="Arial" w:hAnsi="Arial" w:cs="Arial"/>
        <w:sz w:val="16"/>
        <w:szCs w:val="16"/>
      </w:rPr>
      <w:t>www</w:t>
    </w:r>
    <w:r w:rsidR="004D3208" w:rsidRPr="00F958E0">
      <w:rPr>
        <w:rFonts w:ascii="Arial" w:hAnsi="Arial" w:cs="Arial"/>
        <w:sz w:val="16"/>
        <w:szCs w:val="16"/>
        <w:lang w:val="el-GR"/>
      </w:rPr>
      <w:t>.</w:t>
    </w:r>
    <w:proofErr w:type="spellStart"/>
    <w:r w:rsidR="004D3208" w:rsidRPr="00F958E0">
      <w:rPr>
        <w:rFonts w:ascii="Arial" w:hAnsi="Arial" w:cs="Arial"/>
        <w:sz w:val="16"/>
        <w:szCs w:val="16"/>
      </w:rPr>
      <w:t>mof</w:t>
    </w:r>
    <w:proofErr w:type="spellEnd"/>
    <w:r w:rsidR="004D3208" w:rsidRPr="00F958E0">
      <w:rPr>
        <w:rFonts w:ascii="Arial" w:hAnsi="Arial" w:cs="Arial"/>
        <w:sz w:val="16"/>
        <w:szCs w:val="16"/>
        <w:lang w:val="el-GR"/>
      </w:rPr>
      <w:t>.</w:t>
    </w:r>
    <w:r w:rsidR="004D3208" w:rsidRPr="00F958E0">
      <w:rPr>
        <w:rFonts w:ascii="Arial" w:hAnsi="Arial" w:cs="Arial"/>
        <w:sz w:val="16"/>
        <w:szCs w:val="16"/>
      </w:rPr>
      <w:t>gov</w:t>
    </w:r>
    <w:r w:rsidR="004D3208" w:rsidRPr="00F958E0">
      <w:rPr>
        <w:rFonts w:ascii="Arial" w:hAnsi="Arial" w:cs="Arial"/>
        <w:sz w:val="16"/>
        <w:szCs w:val="16"/>
        <w:lang w:val="el-GR"/>
      </w:rPr>
      <w:t>.</w:t>
    </w:r>
    <w:r w:rsidR="004D3208" w:rsidRPr="00F958E0">
      <w:rPr>
        <w:rFonts w:ascii="Arial" w:hAnsi="Arial" w:cs="Arial"/>
        <w:sz w:val="16"/>
        <w:szCs w:val="16"/>
      </w:rPr>
      <w:t>cy</w:t>
    </w:r>
    <w:r w:rsidR="004D3208" w:rsidRPr="00F958E0">
      <w:rPr>
        <w:rFonts w:ascii="Arial" w:hAnsi="Arial" w:cs="Arial"/>
        <w:sz w:val="16"/>
        <w:szCs w:val="16"/>
        <w:lang w:val="el-GR"/>
      </w:rPr>
      <w:t>/</w:t>
    </w:r>
    <w:r w:rsidR="004D3264">
      <w:rPr>
        <w:rFonts w:ascii="Arial" w:hAnsi="Arial" w:cs="Arial"/>
        <w:sz w:val="16"/>
        <w:szCs w:val="16"/>
      </w:rPr>
      <w:t>tax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BF7" w:rsidRDefault="00966BF7">
      <w:r>
        <w:separator/>
      </w:r>
    </w:p>
  </w:footnote>
  <w:footnote w:type="continuationSeparator" w:id="0">
    <w:p w:rsidR="00966BF7" w:rsidRDefault="0096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C01" w:rsidRDefault="00717C01">
    <w:pPr>
      <w:pStyle w:val="Header"/>
      <w:jc w:val="center"/>
      <w:rPr>
        <w:rFonts w:ascii="Arial" w:hAnsi="Arial" w:cs="Arial"/>
        <w:lang w:val="el-GR"/>
      </w:rPr>
    </w:pPr>
  </w:p>
  <w:p w:rsidR="00717C01" w:rsidRDefault="00717C01">
    <w:pPr>
      <w:pStyle w:val="Header"/>
      <w:jc w:val="center"/>
      <w:rPr>
        <w:rFonts w:ascii="Arial" w:hAnsi="Arial" w:cs="Arial"/>
        <w:lang w:val="el-GR"/>
      </w:rPr>
    </w:pPr>
  </w:p>
  <w:p w:rsidR="004D3208" w:rsidRDefault="00717C01">
    <w:pPr>
      <w:pStyle w:val="Header"/>
      <w:jc w:val="center"/>
      <w:rPr>
        <w:rFonts w:ascii="Arial" w:hAnsi="Arial" w:cs="Arial"/>
        <w:lang w:val="el-GR"/>
      </w:rPr>
    </w:pPr>
    <w:r>
      <w:rPr>
        <w:rFonts w:ascii="Arial" w:hAnsi="Arial" w:cs="Arial"/>
        <w:lang w:val="el-GR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208" w:rsidRDefault="00A611EF">
    <w:pPr>
      <w:pStyle w:val="Header"/>
      <w:tabs>
        <w:tab w:val="clear" w:pos="8640"/>
        <w:tab w:val="left" w:pos="720"/>
        <w:tab w:val="right" w:pos="8280"/>
      </w:tabs>
      <w:spacing w:line="360" w:lineRule="auto"/>
      <w:rPr>
        <w:lang w:val="el-GR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3538220</wp:posOffset>
              </wp:positionH>
              <wp:positionV relativeFrom="paragraph">
                <wp:posOffset>144145</wp:posOffset>
              </wp:positionV>
              <wp:extent cx="2337435" cy="12490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1249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208" w:rsidRDefault="00724CC7" w:rsidP="00A925B2">
                          <w:pPr>
                            <w:spacing w:line="360" w:lineRule="auto"/>
                            <w:jc w:val="center"/>
                            <w:rPr>
                              <w:lang w:val="el-GR"/>
                            </w:rPr>
                          </w:pPr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>
                                <wp:extent cx="2107575" cy="819386"/>
                                <wp:effectExtent l="19050" t="0" r="6975" b="0"/>
                                <wp:docPr id="3" name="Picture 1" descr="C:\Users\User\Desktop\LOGO\LOGO CMY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esktop\LOGO\LOGO CMY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12156" cy="821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633EB" w:rsidRDefault="006633EB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>ΚΕΝΤΡΙΚΑ ΓΡΑΦΕΙΑ</w:t>
                          </w:r>
                        </w:p>
                        <w:p w:rsidR="004D3208" w:rsidRPr="00A925B2" w:rsidRDefault="004D320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lang w:val="el-GR"/>
                            </w:rPr>
                          </w:pPr>
                          <w:r w:rsidRPr="00A925B2"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>147</w:t>
                          </w:r>
                          <w:r w:rsidR="004D326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1</w:t>
                          </w:r>
                          <w:r w:rsidRPr="00A925B2"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 xml:space="preserve"> ΛΕΥΚΩΣΙΑ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6pt;margin-top:11.35pt;width:184.05pt;height:9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jpewIAAAA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" stroked="f">
              <v:textbox inset="0,0,0,0">
                <w:txbxContent>
                  <w:p w:rsidR="004D3208" w:rsidRDefault="00724CC7" w:rsidP="00A925B2">
                    <w:pPr>
                      <w:spacing w:line="360" w:lineRule="auto"/>
                      <w:jc w:val="center"/>
                      <w:rPr>
                        <w:lang w:val="el-GR"/>
                      </w:rPr>
                    </w:pPr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>
                          <wp:extent cx="2107575" cy="819386"/>
                          <wp:effectExtent l="19050" t="0" r="6975" b="0"/>
                          <wp:docPr id="3" name="Picture 1" descr="C:\Users\User\Desktop\LOGO\LOGO CMY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\Desktop\LOGO\LOGO CMY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12156" cy="8211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633EB" w:rsidRDefault="006633EB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>ΚΕΝΤΡΙΚΑ ΓΡΑΦΕΙΑ</w:t>
                    </w:r>
                  </w:p>
                  <w:p w:rsidR="004D3208" w:rsidRPr="00A925B2" w:rsidRDefault="004D320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10"/>
                        <w:lang w:val="el-GR"/>
                      </w:rPr>
                    </w:pPr>
                    <w:r w:rsidRPr="00A925B2"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>147</w:t>
                    </w:r>
                    <w:r w:rsidR="004D3264">
                      <w:rPr>
                        <w:rFonts w:ascii="Arial" w:hAnsi="Arial" w:cs="Arial"/>
                        <w:b/>
                        <w:sz w:val="20"/>
                      </w:rPr>
                      <w:t>1</w:t>
                    </w:r>
                    <w:r w:rsidRPr="00A925B2"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 xml:space="preserve"> ΛΕΥΚΩΣΙΑ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1828800" cy="10801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208" w:rsidRDefault="004809BB">
                          <w:pPr>
                            <w:spacing w:line="360" w:lineRule="auto"/>
                            <w:jc w:val="center"/>
                            <w:rPr>
                              <w:lang w:val="el-GR"/>
                            </w:rPr>
                          </w:pPr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>
                                <wp:extent cx="622935" cy="634365"/>
                                <wp:effectExtent l="19050" t="0" r="5715" b="0"/>
                                <wp:docPr id="2" name="Picture 2" descr="EMBLEM SMALL 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MBLEM SMALL COL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2935" cy="634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D3208" w:rsidRDefault="004D320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l-GR"/>
                            </w:rPr>
                            <w:t>ΚΥΠΡΙΑΚΗ ΔΗΜΟΚΡΑΤΙΑ</w:t>
                          </w:r>
                        </w:p>
                        <w:p w:rsidR="004D3208" w:rsidRDefault="004D320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>ΥΠΟΥΡΓΕΙΟ ΟΙΚΟΝΟΜΙΚΩΝ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0;margin-top:11.35pt;width:2in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" stroked="f">
              <v:textbox inset="0,0,0,0">
                <w:txbxContent>
                  <w:p w:rsidR="004D3208" w:rsidRDefault="004809BB">
                    <w:pPr>
                      <w:spacing w:line="360" w:lineRule="auto"/>
                      <w:jc w:val="center"/>
                      <w:rPr>
                        <w:lang w:val="el-GR"/>
                      </w:rPr>
                    </w:pPr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>
                          <wp:extent cx="622935" cy="634365"/>
                          <wp:effectExtent l="19050" t="0" r="5715" b="0"/>
                          <wp:docPr id="2" name="Picture 2" descr="EMBLEM SMALL COL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MBLEM SMALL COL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2935" cy="6343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D3208" w:rsidRDefault="004D320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l-GR"/>
                      </w:rPr>
                      <w:t>ΚΥΠΡΙΑΚΗ ΔΗΜΟΚΡΑΤΙΑ</w:t>
                    </w:r>
                  </w:p>
                  <w:p w:rsidR="004D3208" w:rsidRDefault="004D320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>ΥΠΟΥΡΓΕΙΟ ΟΙΚΟΝΟΜΙΚΩΝ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92381"/>
    <w:multiLevelType w:val="hybridMultilevel"/>
    <w:tmpl w:val="ABF69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483"/>
    <w:multiLevelType w:val="hybridMultilevel"/>
    <w:tmpl w:val="9962C2E2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40537EAA"/>
    <w:multiLevelType w:val="hybridMultilevel"/>
    <w:tmpl w:val="1CE861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2223B"/>
    <w:multiLevelType w:val="hybridMultilevel"/>
    <w:tmpl w:val="E6DE76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67D83"/>
    <w:multiLevelType w:val="hybridMultilevel"/>
    <w:tmpl w:val="25F2FAE6"/>
    <w:lvl w:ilvl="0" w:tplc="1D5EE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485D96"/>
    <w:multiLevelType w:val="hybridMultilevel"/>
    <w:tmpl w:val="38A8F2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1538"/>
    <w:multiLevelType w:val="hybridMultilevel"/>
    <w:tmpl w:val="756E8262"/>
    <w:lvl w:ilvl="0" w:tplc="B5529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46"/>
    <w:rsid w:val="000113D0"/>
    <w:rsid w:val="00013293"/>
    <w:rsid w:val="000175A8"/>
    <w:rsid w:val="00025CD1"/>
    <w:rsid w:val="00025DFF"/>
    <w:rsid w:val="00033D6A"/>
    <w:rsid w:val="0004471B"/>
    <w:rsid w:val="00045F65"/>
    <w:rsid w:val="00051E5E"/>
    <w:rsid w:val="000535CB"/>
    <w:rsid w:val="000566FA"/>
    <w:rsid w:val="0005692C"/>
    <w:rsid w:val="00066FC1"/>
    <w:rsid w:val="0008647F"/>
    <w:rsid w:val="00086C21"/>
    <w:rsid w:val="0009460D"/>
    <w:rsid w:val="000A6B79"/>
    <w:rsid w:val="000B52C7"/>
    <w:rsid w:val="000E06C5"/>
    <w:rsid w:val="000E3F19"/>
    <w:rsid w:val="000E438F"/>
    <w:rsid w:val="000E646A"/>
    <w:rsid w:val="001117B9"/>
    <w:rsid w:val="00113452"/>
    <w:rsid w:val="00113A80"/>
    <w:rsid w:val="00116583"/>
    <w:rsid w:val="00125555"/>
    <w:rsid w:val="001276CE"/>
    <w:rsid w:val="00153241"/>
    <w:rsid w:val="0015371C"/>
    <w:rsid w:val="00163696"/>
    <w:rsid w:val="00164E4E"/>
    <w:rsid w:val="00177ACE"/>
    <w:rsid w:val="00177DB0"/>
    <w:rsid w:val="00184513"/>
    <w:rsid w:val="0019041B"/>
    <w:rsid w:val="00191A41"/>
    <w:rsid w:val="00192363"/>
    <w:rsid w:val="001944CC"/>
    <w:rsid w:val="001A348E"/>
    <w:rsid w:val="001B1FDA"/>
    <w:rsid w:val="001B7592"/>
    <w:rsid w:val="001C5141"/>
    <w:rsid w:val="001C64F0"/>
    <w:rsid w:val="001D7F7D"/>
    <w:rsid w:val="001F6D33"/>
    <w:rsid w:val="00205575"/>
    <w:rsid w:val="002204B4"/>
    <w:rsid w:val="002277B9"/>
    <w:rsid w:val="00232DED"/>
    <w:rsid w:val="002418C8"/>
    <w:rsid w:val="002437D6"/>
    <w:rsid w:val="00243D50"/>
    <w:rsid w:val="00273175"/>
    <w:rsid w:val="00285C02"/>
    <w:rsid w:val="002916FA"/>
    <w:rsid w:val="0029713A"/>
    <w:rsid w:val="002A21A9"/>
    <w:rsid w:val="002B5039"/>
    <w:rsid w:val="002B5958"/>
    <w:rsid w:val="002D754D"/>
    <w:rsid w:val="002E411F"/>
    <w:rsid w:val="002F0F97"/>
    <w:rsid w:val="002F2EBA"/>
    <w:rsid w:val="002F4589"/>
    <w:rsid w:val="0031011E"/>
    <w:rsid w:val="0031696E"/>
    <w:rsid w:val="00323E01"/>
    <w:rsid w:val="003423B8"/>
    <w:rsid w:val="00345B52"/>
    <w:rsid w:val="00345C08"/>
    <w:rsid w:val="003465E5"/>
    <w:rsid w:val="003478CA"/>
    <w:rsid w:val="00371EED"/>
    <w:rsid w:val="003820F4"/>
    <w:rsid w:val="00392397"/>
    <w:rsid w:val="003936AA"/>
    <w:rsid w:val="003A4FA1"/>
    <w:rsid w:val="003B00E0"/>
    <w:rsid w:val="003B487E"/>
    <w:rsid w:val="003C3C2A"/>
    <w:rsid w:val="003C550E"/>
    <w:rsid w:val="003D1BFF"/>
    <w:rsid w:val="003D468E"/>
    <w:rsid w:val="003D4D1D"/>
    <w:rsid w:val="003D5D3C"/>
    <w:rsid w:val="003D6D93"/>
    <w:rsid w:val="003E0CE8"/>
    <w:rsid w:val="003E1CAF"/>
    <w:rsid w:val="003E7B80"/>
    <w:rsid w:val="003F4222"/>
    <w:rsid w:val="003F7209"/>
    <w:rsid w:val="00400653"/>
    <w:rsid w:val="00405D13"/>
    <w:rsid w:val="00406E4C"/>
    <w:rsid w:val="0041039C"/>
    <w:rsid w:val="004137E4"/>
    <w:rsid w:val="00414225"/>
    <w:rsid w:val="00427C14"/>
    <w:rsid w:val="00437064"/>
    <w:rsid w:val="0044691A"/>
    <w:rsid w:val="00450201"/>
    <w:rsid w:val="0046361A"/>
    <w:rsid w:val="00467855"/>
    <w:rsid w:val="004719B2"/>
    <w:rsid w:val="0047775E"/>
    <w:rsid w:val="004809BB"/>
    <w:rsid w:val="004879E8"/>
    <w:rsid w:val="004B3130"/>
    <w:rsid w:val="004B44FD"/>
    <w:rsid w:val="004B4CF5"/>
    <w:rsid w:val="004B67F7"/>
    <w:rsid w:val="004C06C8"/>
    <w:rsid w:val="004C09DF"/>
    <w:rsid w:val="004C1E9C"/>
    <w:rsid w:val="004C2A06"/>
    <w:rsid w:val="004D057A"/>
    <w:rsid w:val="004D0F00"/>
    <w:rsid w:val="004D3208"/>
    <w:rsid w:val="004D3264"/>
    <w:rsid w:val="004D507E"/>
    <w:rsid w:val="004D50F3"/>
    <w:rsid w:val="00500344"/>
    <w:rsid w:val="00503C12"/>
    <w:rsid w:val="00505561"/>
    <w:rsid w:val="00527870"/>
    <w:rsid w:val="005309B0"/>
    <w:rsid w:val="00533AEB"/>
    <w:rsid w:val="0053650B"/>
    <w:rsid w:val="00545332"/>
    <w:rsid w:val="005510C5"/>
    <w:rsid w:val="00552C29"/>
    <w:rsid w:val="005676EC"/>
    <w:rsid w:val="00573855"/>
    <w:rsid w:val="00574885"/>
    <w:rsid w:val="00577C40"/>
    <w:rsid w:val="00583282"/>
    <w:rsid w:val="00595B55"/>
    <w:rsid w:val="00595FFC"/>
    <w:rsid w:val="005A118F"/>
    <w:rsid w:val="005A2A2F"/>
    <w:rsid w:val="005A5124"/>
    <w:rsid w:val="005B0FED"/>
    <w:rsid w:val="005B3258"/>
    <w:rsid w:val="005E1627"/>
    <w:rsid w:val="006017F5"/>
    <w:rsid w:val="006027AE"/>
    <w:rsid w:val="006101A6"/>
    <w:rsid w:val="006119B6"/>
    <w:rsid w:val="00615288"/>
    <w:rsid w:val="0063157D"/>
    <w:rsid w:val="006633EB"/>
    <w:rsid w:val="006659D9"/>
    <w:rsid w:val="00674298"/>
    <w:rsid w:val="00677623"/>
    <w:rsid w:val="006845B0"/>
    <w:rsid w:val="00687CF0"/>
    <w:rsid w:val="00694009"/>
    <w:rsid w:val="006B3DA4"/>
    <w:rsid w:val="006C0C50"/>
    <w:rsid w:val="006C4A72"/>
    <w:rsid w:val="006D0162"/>
    <w:rsid w:val="006D1F13"/>
    <w:rsid w:val="006D24C3"/>
    <w:rsid w:val="006D65C6"/>
    <w:rsid w:val="006D7DC8"/>
    <w:rsid w:val="006E4AA7"/>
    <w:rsid w:val="006E78BB"/>
    <w:rsid w:val="00700E03"/>
    <w:rsid w:val="007010CC"/>
    <w:rsid w:val="00717C01"/>
    <w:rsid w:val="007222C8"/>
    <w:rsid w:val="00724BBE"/>
    <w:rsid w:val="00724CC7"/>
    <w:rsid w:val="00727601"/>
    <w:rsid w:val="00732743"/>
    <w:rsid w:val="007368FA"/>
    <w:rsid w:val="00751C07"/>
    <w:rsid w:val="00762EF6"/>
    <w:rsid w:val="00772D2D"/>
    <w:rsid w:val="00781BCE"/>
    <w:rsid w:val="00781C99"/>
    <w:rsid w:val="007942BE"/>
    <w:rsid w:val="00797E52"/>
    <w:rsid w:val="007A0ED9"/>
    <w:rsid w:val="007A2AF0"/>
    <w:rsid w:val="007B4382"/>
    <w:rsid w:val="007B4602"/>
    <w:rsid w:val="007B671D"/>
    <w:rsid w:val="007C1A3B"/>
    <w:rsid w:val="007D4FC3"/>
    <w:rsid w:val="007E66D9"/>
    <w:rsid w:val="007F25F2"/>
    <w:rsid w:val="007F45D1"/>
    <w:rsid w:val="007F5247"/>
    <w:rsid w:val="00802EA6"/>
    <w:rsid w:val="00805CE1"/>
    <w:rsid w:val="0081175E"/>
    <w:rsid w:val="00823E3C"/>
    <w:rsid w:val="00831B19"/>
    <w:rsid w:val="008554AC"/>
    <w:rsid w:val="00857BE3"/>
    <w:rsid w:val="00871E7B"/>
    <w:rsid w:val="00885784"/>
    <w:rsid w:val="00892023"/>
    <w:rsid w:val="008A1068"/>
    <w:rsid w:val="008B57EF"/>
    <w:rsid w:val="008C34AF"/>
    <w:rsid w:val="008C7F2B"/>
    <w:rsid w:val="008D20EF"/>
    <w:rsid w:val="008D2E07"/>
    <w:rsid w:val="008D34F5"/>
    <w:rsid w:val="008D4054"/>
    <w:rsid w:val="008D5608"/>
    <w:rsid w:val="008E5105"/>
    <w:rsid w:val="008F59E6"/>
    <w:rsid w:val="008F5F92"/>
    <w:rsid w:val="0090391A"/>
    <w:rsid w:val="00913D7E"/>
    <w:rsid w:val="00914C2C"/>
    <w:rsid w:val="00917875"/>
    <w:rsid w:val="00921600"/>
    <w:rsid w:val="009232EB"/>
    <w:rsid w:val="00925D35"/>
    <w:rsid w:val="009323FA"/>
    <w:rsid w:val="0094348E"/>
    <w:rsid w:val="00946B18"/>
    <w:rsid w:val="00946E2A"/>
    <w:rsid w:val="0095240A"/>
    <w:rsid w:val="00963912"/>
    <w:rsid w:val="00964750"/>
    <w:rsid w:val="00966BF7"/>
    <w:rsid w:val="00991E46"/>
    <w:rsid w:val="009A0088"/>
    <w:rsid w:val="009A2F53"/>
    <w:rsid w:val="009A680F"/>
    <w:rsid w:val="009C461A"/>
    <w:rsid w:val="009D4C94"/>
    <w:rsid w:val="009F0CE8"/>
    <w:rsid w:val="009F1541"/>
    <w:rsid w:val="009F365A"/>
    <w:rsid w:val="009F7BC4"/>
    <w:rsid w:val="00A00DB0"/>
    <w:rsid w:val="00A133E8"/>
    <w:rsid w:val="00A149DD"/>
    <w:rsid w:val="00A25332"/>
    <w:rsid w:val="00A5008A"/>
    <w:rsid w:val="00A56FA9"/>
    <w:rsid w:val="00A611EF"/>
    <w:rsid w:val="00A6236C"/>
    <w:rsid w:val="00A6255E"/>
    <w:rsid w:val="00A65FAC"/>
    <w:rsid w:val="00A75F08"/>
    <w:rsid w:val="00A776F8"/>
    <w:rsid w:val="00A8699F"/>
    <w:rsid w:val="00A909A5"/>
    <w:rsid w:val="00A925B2"/>
    <w:rsid w:val="00AA064E"/>
    <w:rsid w:val="00AB2792"/>
    <w:rsid w:val="00AD0036"/>
    <w:rsid w:val="00AD3684"/>
    <w:rsid w:val="00AE1229"/>
    <w:rsid w:val="00AF484D"/>
    <w:rsid w:val="00B04F13"/>
    <w:rsid w:val="00B052DC"/>
    <w:rsid w:val="00B05D3E"/>
    <w:rsid w:val="00B06795"/>
    <w:rsid w:val="00B11F10"/>
    <w:rsid w:val="00B21359"/>
    <w:rsid w:val="00B31160"/>
    <w:rsid w:val="00B31F51"/>
    <w:rsid w:val="00B3499E"/>
    <w:rsid w:val="00B3573A"/>
    <w:rsid w:val="00B41142"/>
    <w:rsid w:val="00B521B4"/>
    <w:rsid w:val="00B6143B"/>
    <w:rsid w:val="00B637B4"/>
    <w:rsid w:val="00B64760"/>
    <w:rsid w:val="00B73847"/>
    <w:rsid w:val="00B85A1A"/>
    <w:rsid w:val="00B95C90"/>
    <w:rsid w:val="00BC31AF"/>
    <w:rsid w:val="00BD4D13"/>
    <w:rsid w:val="00BE5F3D"/>
    <w:rsid w:val="00BF0F48"/>
    <w:rsid w:val="00BF17F7"/>
    <w:rsid w:val="00C00287"/>
    <w:rsid w:val="00C035C4"/>
    <w:rsid w:val="00C05970"/>
    <w:rsid w:val="00C1030F"/>
    <w:rsid w:val="00C130D8"/>
    <w:rsid w:val="00C137D2"/>
    <w:rsid w:val="00C15824"/>
    <w:rsid w:val="00C15D2E"/>
    <w:rsid w:val="00C406FB"/>
    <w:rsid w:val="00C42D12"/>
    <w:rsid w:val="00C43000"/>
    <w:rsid w:val="00C51691"/>
    <w:rsid w:val="00C53471"/>
    <w:rsid w:val="00C56A71"/>
    <w:rsid w:val="00C61F90"/>
    <w:rsid w:val="00C72750"/>
    <w:rsid w:val="00C73478"/>
    <w:rsid w:val="00C779F1"/>
    <w:rsid w:val="00C82216"/>
    <w:rsid w:val="00C87B3E"/>
    <w:rsid w:val="00C94F22"/>
    <w:rsid w:val="00C95EE3"/>
    <w:rsid w:val="00CA01A5"/>
    <w:rsid w:val="00CB5107"/>
    <w:rsid w:val="00CC6F69"/>
    <w:rsid w:val="00CE07D7"/>
    <w:rsid w:val="00CE771C"/>
    <w:rsid w:val="00CE7A50"/>
    <w:rsid w:val="00CF157B"/>
    <w:rsid w:val="00D02D13"/>
    <w:rsid w:val="00D07F66"/>
    <w:rsid w:val="00D1138A"/>
    <w:rsid w:val="00D129FE"/>
    <w:rsid w:val="00D22C69"/>
    <w:rsid w:val="00D34C64"/>
    <w:rsid w:val="00D45B57"/>
    <w:rsid w:val="00D51A94"/>
    <w:rsid w:val="00D51AEA"/>
    <w:rsid w:val="00D5488C"/>
    <w:rsid w:val="00D637A5"/>
    <w:rsid w:val="00D642F4"/>
    <w:rsid w:val="00D71B62"/>
    <w:rsid w:val="00D84680"/>
    <w:rsid w:val="00D85419"/>
    <w:rsid w:val="00D874DE"/>
    <w:rsid w:val="00D90B5C"/>
    <w:rsid w:val="00D939EC"/>
    <w:rsid w:val="00DA3703"/>
    <w:rsid w:val="00DB0EA6"/>
    <w:rsid w:val="00DB1CE1"/>
    <w:rsid w:val="00DB2476"/>
    <w:rsid w:val="00DB3CF4"/>
    <w:rsid w:val="00DD699E"/>
    <w:rsid w:val="00DE2967"/>
    <w:rsid w:val="00DE4F09"/>
    <w:rsid w:val="00DE5B54"/>
    <w:rsid w:val="00DE62FD"/>
    <w:rsid w:val="00DE6F60"/>
    <w:rsid w:val="00DF3A95"/>
    <w:rsid w:val="00DF6DEB"/>
    <w:rsid w:val="00E04335"/>
    <w:rsid w:val="00E05BF3"/>
    <w:rsid w:val="00E062A4"/>
    <w:rsid w:val="00E105A4"/>
    <w:rsid w:val="00E144AE"/>
    <w:rsid w:val="00E14FCE"/>
    <w:rsid w:val="00E20215"/>
    <w:rsid w:val="00E4400D"/>
    <w:rsid w:val="00E448C7"/>
    <w:rsid w:val="00E55AAD"/>
    <w:rsid w:val="00E6772A"/>
    <w:rsid w:val="00E7206C"/>
    <w:rsid w:val="00E747F5"/>
    <w:rsid w:val="00E75AC3"/>
    <w:rsid w:val="00E916CB"/>
    <w:rsid w:val="00E92578"/>
    <w:rsid w:val="00EB436F"/>
    <w:rsid w:val="00EB682A"/>
    <w:rsid w:val="00EC34EB"/>
    <w:rsid w:val="00EC63E8"/>
    <w:rsid w:val="00EC7CDD"/>
    <w:rsid w:val="00ED6AA6"/>
    <w:rsid w:val="00EF5C5E"/>
    <w:rsid w:val="00EF5D83"/>
    <w:rsid w:val="00F02D80"/>
    <w:rsid w:val="00F02D86"/>
    <w:rsid w:val="00F0709E"/>
    <w:rsid w:val="00F16048"/>
    <w:rsid w:val="00F209A5"/>
    <w:rsid w:val="00F22C6B"/>
    <w:rsid w:val="00F33E90"/>
    <w:rsid w:val="00F3523B"/>
    <w:rsid w:val="00F4412B"/>
    <w:rsid w:val="00F5279C"/>
    <w:rsid w:val="00F73F3E"/>
    <w:rsid w:val="00F7663C"/>
    <w:rsid w:val="00F76C22"/>
    <w:rsid w:val="00F91244"/>
    <w:rsid w:val="00F91DF0"/>
    <w:rsid w:val="00F958E0"/>
    <w:rsid w:val="00F9745A"/>
    <w:rsid w:val="00FA0B03"/>
    <w:rsid w:val="00FC3586"/>
    <w:rsid w:val="00FE14BA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6FC83A-D96A-47D8-8449-EC16F9EC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1E4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77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7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775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775E"/>
  </w:style>
  <w:style w:type="table" w:styleId="TableGrid">
    <w:name w:val="Table Grid"/>
    <w:basedOn w:val="TableNormal"/>
    <w:rsid w:val="00DF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rsid w:val="002F0F97"/>
    <w:pPr>
      <w:keepLines/>
      <w:spacing w:after="120"/>
      <w:ind w:left="1080" w:hanging="1080"/>
      <w:jc w:val="left"/>
    </w:pPr>
    <w:rPr>
      <w:caps/>
      <w:sz w:val="18"/>
    </w:rPr>
  </w:style>
  <w:style w:type="paragraph" w:styleId="BodyText">
    <w:name w:val="Body Text"/>
    <w:basedOn w:val="Normal"/>
    <w:link w:val="BodyTextChar"/>
    <w:rsid w:val="002F0F97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D4FC3"/>
    <w:rPr>
      <w:rFonts w:ascii="Garamond" w:hAnsi="Garamond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6D65C6"/>
    <w:rPr>
      <w:rFonts w:ascii="Consolas" w:eastAsiaTheme="minorHAnsi" w:hAnsi="Consolas" w:cstheme="minorBidi"/>
      <w:sz w:val="21"/>
      <w:szCs w:val="21"/>
      <w:lang w:val="el-GR"/>
    </w:rPr>
  </w:style>
  <w:style w:type="character" w:customStyle="1" w:styleId="PlainTextChar">
    <w:name w:val="Plain Text Char"/>
    <w:basedOn w:val="DefaultParagraphFont"/>
    <w:link w:val="PlainText"/>
    <w:uiPriority w:val="99"/>
    <w:rsid w:val="006D65C6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link">
    <w:name w:val="Hyperlink"/>
    <w:basedOn w:val="DefaultParagraphFont"/>
    <w:unhideWhenUsed/>
    <w:rsid w:val="00DE4F0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F09"/>
    <w:rPr>
      <w:color w:val="605E5C"/>
      <w:shd w:val="clear" w:color="auto" w:fill="E1DFDD"/>
    </w:rPr>
  </w:style>
  <w:style w:type="paragraph" w:customStyle="1" w:styleId="firefox">
    <w:name w:val="firefox"/>
    <w:basedOn w:val="Normal"/>
    <w:rsid w:val="00797E52"/>
    <w:pPr>
      <w:spacing w:before="100" w:beforeAutospacing="1" w:after="100" w:afterAutospacing="1"/>
    </w:pPr>
    <w:rPr>
      <w:lang w:val="el-GR" w:eastAsia="el-GR"/>
    </w:rPr>
  </w:style>
  <w:style w:type="paragraph" w:styleId="ListParagraph">
    <w:name w:val="List Paragraph"/>
    <w:basedOn w:val="Normal"/>
    <w:uiPriority w:val="34"/>
    <w:qFormat/>
    <w:rsid w:val="00797E52"/>
    <w:pPr>
      <w:ind w:left="720"/>
    </w:pPr>
    <w:rPr>
      <w:rFonts w:eastAsiaTheme="minorHAnsi"/>
      <w:lang w:val="el-GR" w:eastAsia="el-GR"/>
    </w:rPr>
  </w:style>
  <w:style w:type="paragraph" w:customStyle="1" w:styleId="Default">
    <w:name w:val="Default"/>
    <w:rsid w:val="0027317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8C7F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f.gov.cy/mof/tax/taxdep.nsf/All/C4677F5CE282974CC225848F0038CEC1?OpenDocu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Pavlos%20Loucaides\&#917;&#960;&#953;&#963;&#964;&#959;&#955;&#972;&#967;&#945;&#961;&#964;&#959;_&#922;&#949;&#957;&#964;&#961;&#953;&#954;&#945;_&#932;&#956;&#942;&#956;&#945;%20_&#934;&#959;&#961;&#959;&#955;&#959;&#947;&#943;&#945;&#962;%20&#917;&#923;&#923;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C639-7649-43ED-A6D2-4DC43467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Επιστολόχαρτο_Κεντρικα_Τμήμα _Φορολογίας ΕΛΛ_new</Template>
  <TotalTime>219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</vt:lpstr>
    </vt:vector>
  </TitlesOfParts>
  <Company>Τμήμα Εσωτερικών Προσόδων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Anna Fantarou</cp:lastModifiedBy>
  <cp:revision>14</cp:revision>
  <cp:lastPrinted>2021-12-29T09:18:00Z</cp:lastPrinted>
  <dcterms:created xsi:type="dcterms:W3CDTF">2021-12-29T09:45:00Z</dcterms:created>
  <dcterms:modified xsi:type="dcterms:W3CDTF">2023-01-17T12:15:00Z</dcterms:modified>
</cp:coreProperties>
</file>