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53" w:rsidRPr="00F73F3E" w:rsidRDefault="00400653" w:rsidP="00400653">
      <w:pPr>
        <w:rPr>
          <w:rFonts w:ascii="Arial" w:hAnsi="Arial" w:cs="Arial"/>
          <w:b/>
          <w:bCs/>
          <w:u w:val="single"/>
          <w:lang w:val="el-GR"/>
        </w:rPr>
      </w:pPr>
    </w:p>
    <w:p w:rsidR="00DE5B54" w:rsidRPr="00F73F3E" w:rsidRDefault="00DE5B54" w:rsidP="00400653">
      <w:pPr>
        <w:jc w:val="center"/>
        <w:rPr>
          <w:rFonts w:ascii="Arial" w:hAnsi="Arial" w:cs="Arial"/>
          <w:b/>
          <w:bCs/>
          <w:u w:val="single"/>
          <w:lang w:val="el-GR"/>
        </w:rPr>
      </w:pPr>
    </w:p>
    <w:p w:rsidR="00DE5B54" w:rsidRPr="006B3DA4" w:rsidRDefault="009C461A" w:rsidP="00400653">
      <w:pPr xmlns:w="http://schemas.openxmlformats.org/wordprocessingml/2006/main">
        <w:jc w:val="center"/>
        <w:rPr>
          <w:rFonts w:ascii="Arial" w:hAnsi="Arial" w:cs="Arial"/>
          <w:b/>
          <w:bCs/>
          <w:u w:val="single"/>
          <w:lang w:val="el-GR"/>
        </w:rPr>
      </w:pPr>
      <w:r xmlns:w="http://schemas.openxmlformats.org/wordprocessingml/2006/main" w:rsidRPr="00F73F3E">
        <w:rPr>
          <w:rFonts w:ascii="Arial" w:hAnsi="Arial" w:cs="Arial"/>
          <w:b/>
          <w:bCs/>
          <w:u w:val="single"/>
        </w:rPr>
        <w:t xml:space="preserve">Tax</w:t>
      </w:r>
      <w:r xmlns:w="http://schemas.openxmlformats.org/wordprocessingml/2006/main" w:rsidRPr="006B3DA4">
        <w:rPr>
          <w:rFonts w:ascii="Arial" w:hAnsi="Arial" w:cs="Arial"/>
          <w:b/>
          <w:bCs/>
          <w:u w:val="single"/>
          <w:lang w:val="el-GR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73F3E">
        <w:rPr>
          <w:rFonts w:ascii="Arial" w:hAnsi="Arial" w:cs="Arial"/>
          <w:b/>
          <w:bCs/>
          <w:u w:val="single"/>
        </w:rPr>
        <w:t xml:space="preserve">For</w:t>
      </w:r>
      <w:proofErr xmlns:w="http://schemas.openxmlformats.org/wordprocessingml/2006/main" w:type="gramEnd"/>
      <w:r xmlns:w="http://schemas.openxmlformats.org/wordprocessingml/2006/main" w:rsidRPr="006B3DA4">
        <w:rPr>
          <w:rFonts w:ascii="Arial" w:hAnsi="Arial" w:cs="Arial"/>
          <w:b/>
          <w:bCs/>
          <w:u w:val="single"/>
          <w:lang w:val="el-GR"/>
        </w:rPr>
        <w:t xml:space="preserve"> </w:t>
      </w:r>
      <w:r xmlns:w="http://schemas.openxmlformats.org/wordprocessingml/2006/main" w:rsidRPr="00F73F3E">
        <w:rPr>
          <w:rFonts w:ascii="Arial" w:hAnsi="Arial" w:cs="Arial"/>
          <w:b/>
          <w:bCs/>
          <w:u w:val="single"/>
        </w:rPr>
        <w:t xml:space="preserve">All </w:t>
      </w:r>
      <w:r xmlns:w="http://schemas.openxmlformats.org/wordprocessingml/2006/main" w:rsidRPr="006B3DA4">
        <w:rPr>
          <w:rFonts w:ascii="Arial" w:hAnsi="Arial" w:cs="Arial"/>
          <w:b/>
          <w:bCs/>
          <w:u w:val="single"/>
          <w:lang w:val="el-GR"/>
        </w:rPr>
        <w:t xml:space="preserve">– </w:t>
      </w:r>
      <w:r xmlns:w="http://schemas.openxmlformats.org/wordprocessingml/2006/main" w:rsidRPr="00F73F3E">
        <w:rPr>
          <w:rFonts w:ascii="Arial" w:hAnsi="Arial" w:cs="Arial"/>
          <w:b/>
          <w:bCs/>
          <w:u w:val="single"/>
        </w:rPr>
        <w:t xml:space="preserve">TFA</w:t>
      </w:r>
      <w:r xmlns:w="http://schemas.openxmlformats.org/wordprocessingml/2006/main" w:rsidRPr="006B3DA4">
        <w:rPr>
          <w:rFonts w:ascii="Arial" w:hAnsi="Arial" w:cs="Arial"/>
          <w:b/>
          <w:bCs/>
          <w:u w:val="single"/>
          <w:lang w:val="el-GR"/>
        </w:rPr>
        <w:t xml:space="preserve"> </w:t>
      </w:r>
    </w:p>
    <w:p w:rsidR="009C461A" w:rsidRPr="00F73F3E" w:rsidRDefault="009C461A" w:rsidP="00400653">
      <w:pPr xmlns:w="http://schemas.openxmlformats.org/wordprocessingml/2006/main">
        <w:jc w:val="center"/>
        <w:rPr>
          <w:rFonts w:ascii="Arial" w:hAnsi="Arial" w:cs="Arial"/>
          <w:b/>
          <w:bCs/>
          <w:u w:val="single"/>
          <w:lang w:val="el-GR"/>
        </w:rPr>
      </w:pPr>
      <w:r xmlns:w="http://schemas.openxmlformats.org/wordprocessingml/2006/main" w:rsidRPr="00F73F3E">
        <w:rPr>
          <w:rFonts w:ascii="Arial" w:hAnsi="Arial" w:cs="Arial"/>
          <w:b/>
          <w:bCs/>
          <w:u w:val="single"/>
          <w:lang w:val="el-GR"/>
        </w:rPr>
        <w:t xml:space="preserve">Unified Tax Management System</w:t>
      </w:r>
    </w:p>
    <w:p w:rsidR="00400653" w:rsidRPr="00F73F3E" w:rsidRDefault="00400653" w:rsidP="003B00E0">
      <w:pPr>
        <w:rPr>
          <w:rFonts w:ascii="Arial" w:hAnsi="Arial" w:cs="Arial"/>
          <w:bCs/>
          <w:lang w:val="el-GR"/>
        </w:rPr>
      </w:pPr>
    </w:p>
    <w:p w:rsidR="009C461A" w:rsidRPr="00F73F3E" w:rsidRDefault="009C461A" w:rsidP="003B00E0">
      <w:pPr>
        <w:rPr>
          <w:rFonts w:ascii="Arial" w:hAnsi="Arial" w:cs="Arial"/>
          <w:lang w:val="el-GR"/>
        </w:rPr>
      </w:pPr>
    </w:p>
    <w:p w:rsidR="009C461A" w:rsidRPr="00F73F3E" w:rsidRDefault="009C461A" w:rsidP="003D6D93">
      <w:pPr xmlns:w="http://schemas.openxmlformats.org/wordprocessingml/2006/main">
        <w:jc w:val="both"/>
        <w:rPr>
          <w:rFonts w:ascii="Arial" w:hAnsi="Arial" w:cs="Arial"/>
          <w:b/>
          <w:bCs/>
          <w:lang w:val="el-GR"/>
        </w:rPr>
      </w:pPr>
      <w:r xmlns:w="http://schemas.openxmlformats.org/wordprocessingml/2006/main" w:rsidRPr="00F73F3E">
        <w:rPr>
          <w:rFonts w:ascii="Arial" w:hAnsi="Arial" w:cs="Arial"/>
          <w:lang w:val="el-GR"/>
        </w:rPr>
        <w:t xml:space="preserve">The Tax Department informs you that the gradual implementation of the new Unified Tax Administration System has begun</w:t>
      </w:r>
      <w:r xmlns:w="http://schemas.openxmlformats.org/wordprocessingml/2006/main" w:rsidRPr="00F73F3E">
        <w:rPr>
          <w:rFonts w:ascii="Arial" w:hAnsi="Arial" w:cs="Arial"/>
        </w:rPr>
        <w:t xml:space="preserve"> </w:t>
      </w:r>
      <w:r xmlns:w="http://schemas.openxmlformats.org/wordprocessingml/2006/main" w:rsidRPr="00F73F3E">
        <w:rPr>
          <w:rFonts w:ascii="Arial" w:hAnsi="Arial" w:cs="Arial"/>
          <w:lang w:val="el-GR"/>
        </w:rPr>
        <w:t xml:space="preserve">- </w:t>
      </w:r>
      <w:r xmlns:w="http://schemas.openxmlformats.org/wordprocessingml/2006/main" w:rsidRPr="00F73F3E">
        <w:rPr>
          <w:rFonts w:ascii="Arial" w:hAnsi="Arial" w:cs="Arial"/>
          <w:b/>
          <w:bCs/>
        </w:rPr>
        <w:t xml:space="preserve">Tax</w:t>
      </w:r>
      <w:r xmlns:w="http://schemas.openxmlformats.org/wordprocessingml/2006/main" w:rsidRPr="00F73F3E">
        <w:rPr>
          <w:rFonts w:ascii="Arial" w:hAnsi="Arial" w:cs="Arial"/>
          <w:b/>
          <w:bCs/>
          <w:lang w:val="el-GR"/>
        </w:rPr>
        <w:t xml:space="preserve"> </w:t>
      </w:r>
      <w:r xmlns:w="http://schemas.openxmlformats.org/wordprocessingml/2006/main" w:rsidRPr="00F73F3E">
        <w:rPr>
          <w:rFonts w:ascii="Arial" w:hAnsi="Arial" w:cs="Arial"/>
          <w:b/>
          <w:bCs/>
        </w:rPr>
        <w:t xml:space="preserve">For</w:t>
      </w:r>
      <w:r xmlns:w="http://schemas.openxmlformats.org/wordprocessingml/2006/main" w:rsidRPr="00F73F3E">
        <w:rPr>
          <w:rFonts w:ascii="Arial" w:hAnsi="Arial" w:cs="Arial"/>
          <w:b/>
          <w:bCs/>
          <w:lang w:val="el-GR"/>
        </w:rPr>
        <w:t xml:space="preserve"> </w:t>
      </w:r>
      <w:r xmlns:w="http://schemas.openxmlformats.org/wordprocessingml/2006/main" w:rsidRPr="00F73F3E">
        <w:rPr>
          <w:rFonts w:ascii="Arial" w:hAnsi="Arial" w:cs="Arial"/>
          <w:b/>
          <w:bCs/>
        </w:rPr>
        <w:t xml:space="preserve">All </w:t>
      </w:r>
      <w:r xmlns:w="http://schemas.openxmlformats.org/wordprocessingml/2006/main" w:rsidRPr="00F73F3E">
        <w:rPr>
          <w:rFonts w:ascii="Arial" w:hAnsi="Arial" w:cs="Arial"/>
          <w:b/>
          <w:bCs/>
          <w:lang w:val="el-GR"/>
        </w:rPr>
        <w:t xml:space="preserve">– </w:t>
      </w:r>
      <w:r xmlns:w="http://schemas.openxmlformats.org/wordprocessingml/2006/main" w:rsidRPr="00F73F3E">
        <w:rPr>
          <w:rFonts w:ascii="Arial" w:hAnsi="Arial" w:cs="Arial"/>
          <w:b/>
          <w:bCs/>
        </w:rPr>
        <w:t xml:space="preserve">TFA </w:t>
      </w:r>
      <w:r xmlns:w="http://schemas.openxmlformats.org/wordprocessingml/2006/main" w:rsidR="00F73F3E">
        <w:rPr>
          <w:rFonts w:ascii="Arial" w:hAnsi="Arial" w:cs="Arial"/>
          <w:b/>
          <w:bCs/>
          <w:lang w:val="el-GR"/>
        </w:rPr>
        <w:t xml:space="preserve">.</w:t>
      </w:r>
    </w:p>
    <w:p w:rsidR="009C461A" w:rsidRPr="00F73F3E" w:rsidRDefault="009C461A" w:rsidP="003D6D93">
      <w:pPr>
        <w:jc w:val="both"/>
        <w:rPr>
          <w:rFonts w:ascii="Arial" w:hAnsi="Arial" w:cs="Arial"/>
          <w:b/>
          <w:bCs/>
          <w:strike/>
          <w:highlight w:val="yellow"/>
          <w:lang w:val="el-GR"/>
        </w:rPr>
      </w:pPr>
    </w:p>
    <w:p w:rsidR="009C461A" w:rsidRPr="00F73F3E" w:rsidRDefault="009C461A" w:rsidP="003D6D93">
      <w:pPr xmlns:w="http://schemas.openxmlformats.org/wordprocessingml/2006/main">
        <w:jc w:val="both"/>
        <w:rPr>
          <w:rFonts w:ascii="Arial" w:hAnsi="Arial" w:cs="Arial"/>
          <w:lang w:val="el-GR"/>
        </w:rPr>
      </w:pPr>
      <w:r xmlns:w="http://schemas.openxmlformats.org/wordprocessingml/2006/main" w:rsidRPr="00F73F3E">
        <w:rPr>
          <w:rFonts w:ascii="Arial" w:hAnsi="Arial" w:cs="Arial"/>
          <w:lang w:val="el-GR"/>
        </w:rPr>
        <w:t xml:space="preserve">Tax For </w:t>
      </w:r>
      <w:proofErr xmlns:w="http://schemas.openxmlformats.org/wordprocessingml/2006/main" w:type="spellEnd"/>
      <w:r xmlns:w="http://schemas.openxmlformats.org/wordprocessingml/2006/main" w:rsidRPr="00F73F3E">
        <w:rPr>
          <w:rFonts w:ascii="Arial" w:hAnsi="Arial" w:cs="Arial"/>
          <w:lang w:val="el-GR"/>
        </w:rPr>
        <w:t xml:space="preserve">All </w:t>
      </w:r>
      <w:proofErr xmlns:w="http://schemas.openxmlformats.org/wordprocessingml/2006/main" w:type="spellStart"/>
      <w:r xmlns:w="http://schemas.openxmlformats.org/wordprocessingml/2006/main" w:rsidRPr="00F73F3E">
        <w:rPr>
          <w:rFonts w:ascii="Arial" w:hAnsi="Arial" w:cs="Arial"/>
          <w:lang w:val="el-GR"/>
        </w:rPr>
        <w:t xml:space="preserve">will gradually replace (among other things) the </w:t>
      </w:r>
      <w:proofErr xmlns:w="http://schemas.openxmlformats.org/wordprocessingml/2006/main" w:type="spellStart"/>
      <w:r xmlns:w="http://schemas.openxmlformats.org/wordprocessingml/2006/main" w:rsidRPr="00F73F3E">
        <w:rPr>
          <w:rFonts w:ascii="Arial" w:hAnsi="Arial" w:cs="Arial"/>
          <w:b/>
          <w:bCs/>
        </w:rPr>
        <w:t xml:space="preserve">TAXISnet platform </w:t>
      </w:r>
      <w:proofErr xmlns:w="http://schemas.openxmlformats.org/wordprocessingml/2006/main" w:type="spellEnd"/>
      <w:r xmlns:w="http://schemas.openxmlformats.org/wordprocessingml/2006/main" w:rsidRPr="00F73F3E">
        <w:rPr>
          <w:rFonts w:ascii="Arial" w:hAnsi="Arial" w:cs="Arial"/>
          <w:b/>
          <w:bCs/>
          <w:lang w:val="el-GR"/>
        </w:rPr>
        <w:t xml:space="preserve">.</w:t>
      </w:r>
      <w:r xmlns:w="http://schemas.openxmlformats.org/wordprocessingml/2006/main" w:rsidRPr="00F73F3E">
        <w:rPr>
          <w:rFonts w:ascii="Arial" w:hAnsi="Arial" w:cs="Arial"/>
          <w:lang w:val="el-GR"/>
        </w:rPr>
        <w:t xml:space="preserve"> </w:t>
      </w:r>
    </w:p>
    <w:p w:rsidR="002418C8" w:rsidRPr="00F73F3E" w:rsidRDefault="002418C8" w:rsidP="003D6D93">
      <w:pPr>
        <w:jc w:val="both"/>
        <w:rPr>
          <w:rFonts w:ascii="Arial" w:hAnsi="Arial" w:cs="Arial"/>
          <w:lang w:val="el-GR"/>
        </w:rPr>
      </w:pPr>
    </w:p>
    <w:p w:rsidR="002418C8" w:rsidRDefault="00F73F3E" w:rsidP="003D6D93">
      <w:pPr xmlns:w="http://schemas.openxmlformats.org/wordprocessingml/2006/main">
        <w:jc w:val="both"/>
        <w:rPr>
          <w:rFonts w:ascii="Arial" w:hAnsi="Arial" w:cs="Arial"/>
          <w:lang w:val="el-GR"/>
        </w:rPr>
      </w:pPr>
      <w:r xmlns:w="http://schemas.openxmlformats.org/wordprocessingml/2006/main" w:rsidRPr="00F73F3E">
        <w:rPr>
          <w:rFonts w:ascii="Arial" w:hAnsi="Arial" w:cs="Arial"/>
        </w:rPr>
        <w:t xml:space="preserve">TFA </w:t>
      </w:r>
      <w:r xmlns:w="http://schemas.openxmlformats.org/wordprocessingml/2006/main" w:rsidRPr="00F73F3E">
        <w:rPr>
          <w:rFonts w:ascii="Arial" w:hAnsi="Arial" w:cs="Arial"/>
          <w:lang w:val="el-GR"/>
        </w:rPr>
        <w:t xml:space="preserve">Taxpayer Portal </w:t>
      </w:r>
      <w:r xmlns:w="http://schemas.openxmlformats.org/wordprocessingml/2006/main" w:rsidRPr="00F73F3E">
        <w:rPr>
          <w:rFonts w:ascii="Arial" w:hAnsi="Arial" w:cs="Arial"/>
          <w:lang w:val="el-GR"/>
        </w:rPr>
        <w:t xml:space="preserve">is the electronic address ( </w:t>
      </w:r>
      <w:r xmlns:w="http://schemas.openxmlformats.org/wordprocessingml/2006/main" w:rsidRPr="00F73F3E">
        <w:rPr>
          <w:rFonts w:ascii="Arial" w:hAnsi="Arial" w:cs="Arial"/>
        </w:rPr>
        <w:t xml:space="preserve">email </w:t>
      </w:r>
      <w:r xmlns:w="http://schemas.openxmlformats.org/wordprocessingml/2006/main" w:rsidRPr="00F73F3E">
        <w:rPr>
          <w:rFonts w:ascii="Arial" w:hAnsi="Arial" w:cs="Arial"/>
          <w:lang w:val="el-GR"/>
        </w:rPr>
        <w:t xml:space="preserve">) which is used for information and communication with Users.</w:t>
      </w:r>
    </w:p>
    <w:p w:rsidR="00F73F3E" w:rsidRPr="00F73F3E" w:rsidRDefault="00F73F3E" w:rsidP="003D6D93">
      <w:pPr>
        <w:jc w:val="both"/>
        <w:rPr>
          <w:rFonts w:ascii="Arial" w:hAnsi="Arial" w:cs="Arial"/>
          <w:b/>
          <w:bCs/>
          <w:lang w:val="el-GR"/>
        </w:rPr>
      </w:pPr>
    </w:p>
    <w:p w:rsidR="006B3DA4" w:rsidRPr="00F73F3E" w:rsidRDefault="006B3DA4" w:rsidP="003D6D93">
      <w:pPr xmlns:w="http://schemas.openxmlformats.org/wordprocessingml/2006/main">
        <w:jc w:val="both"/>
        <w:rPr>
          <w:rFonts w:ascii="Arial" w:hAnsi="Arial" w:cs="Arial"/>
          <w:lang w:val="el-GR"/>
        </w:rPr>
      </w:pPr>
      <w:r xmlns:w="http://schemas.openxmlformats.org/wordprocessingml/2006/main" w:rsidRPr="00F73F3E">
        <w:rPr>
          <w:rFonts w:ascii="Arial" w:hAnsi="Arial" w:cs="Arial"/>
          <w:lang w:val="el-GR"/>
        </w:rPr>
        <w:t xml:space="preserve">Please proceed </w:t>
      </w:r>
      <w:r xmlns:w="http://schemas.openxmlformats.org/wordprocessingml/2006/main" w:rsidRPr="00F73F3E">
        <w:rPr>
          <w:rFonts w:ascii="Arial" w:hAnsi="Arial" w:cs="Arial"/>
          <w:b/>
          <w:u w:val="single"/>
          <w:lang w:val="el-GR"/>
        </w:rPr>
        <w:t xml:space="preserve">immediately </w:t>
      </w:r>
      <w:r xmlns:w="http://schemas.openxmlformats.org/wordprocessingml/2006/main" w:rsidRPr="00F73F3E">
        <w:rPr>
          <w:rFonts w:ascii="Arial" w:hAnsi="Arial" w:cs="Arial"/>
          <w:lang w:val="el-GR"/>
        </w:rPr>
        <w:t xml:space="preserve">with the </w:t>
      </w:r>
      <w:proofErr xmlns:w="http://schemas.openxmlformats.org/wordprocessingml/2006/main" w:type="spellStart"/>
      <w:r xmlns:w="http://schemas.openxmlformats.org/wordprocessingml/2006/main" w:rsidRPr="00F73F3E">
        <w:rPr>
          <w:rFonts w:ascii="Arial" w:hAnsi="Arial" w:cs="Arial"/>
          <w:lang w:val="el-GR"/>
        </w:rPr>
        <w:t xml:space="preserve">update </w:t>
      </w:r>
      <w:proofErr xmlns:w="http://schemas.openxmlformats.org/wordprocessingml/2006/main" w:type="spellEnd"/>
      <w:r xmlns:w="http://schemas.openxmlformats.org/wordprocessingml/2006/main" w:rsidRPr="00F73F3E">
        <w:rPr>
          <w:rFonts w:ascii="Arial" w:hAnsi="Arial" w:cs="Arial"/>
          <w:lang w:val="el-GR"/>
        </w:rPr>
        <w:t xml:space="preserve">of </w:t>
      </w:r>
      <w:r xmlns:w="http://schemas.openxmlformats.org/wordprocessingml/2006/main" w:rsidRPr="00F73F3E">
        <w:rPr>
          <w:rFonts w:ascii="Arial" w:hAnsi="Arial" w:cs="Arial"/>
          <w:u w:val="single"/>
          <w:lang w:val="el-GR"/>
        </w:rPr>
        <w:t xml:space="preserve">your electronic address </w:t>
      </w:r>
      <w:r xmlns:w="http://schemas.openxmlformats.org/wordprocessingml/2006/main" w:rsidRPr="00F73F3E">
        <w:rPr>
          <w:rFonts w:ascii="Arial" w:hAnsi="Arial" w:cs="Arial"/>
          <w:lang w:val="el-GR"/>
        </w:rPr>
        <w:t xml:space="preserve">( </w:t>
      </w:r>
      <w:r xmlns:w="http://schemas.openxmlformats.org/wordprocessingml/2006/main" w:rsidRPr="00F73F3E">
        <w:rPr>
          <w:rFonts w:ascii="Arial" w:hAnsi="Arial" w:cs="Arial"/>
        </w:rPr>
        <w:t xml:space="preserve">email </w:t>
      </w:r>
      <w:r xmlns:w="http://schemas.openxmlformats.org/wordprocessingml/2006/main" w:rsidRPr="00F73F3E">
        <w:rPr>
          <w:rFonts w:ascii="Arial" w:hAnsi="Arial" w:cs="Arial"/>
          <w:lang w:val="el-GR"/>
        </w:rPr>
        <w:t xml:space="preserve">) via the </w:t>
      </w:r>
      <w:r xmlns:w="http://schemas.openxmlformats.org/wordprocessingml/2006/main" w:rsidR="00966BF7">
        <w:fldChar xmlns:w="http://schemas.openxmlformats.org/wordprocessingml/2006/main" w:fldCharType="begin"/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 xml:space="preserve"> </w:instrText>
      </w:r>
      <w:r xmlns:w="http://schemas.openxmlformats.org/wordprocessingml/2006/main" w:rsidR="00966BF7">
        <w:instrText xmlns:w="http://schemas.openxmlformats.org/wordprocessingml/2006/main">HYPERLINK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 xml:space="preserve"> "</w:instrText>
      </w:r>
      <w:r xmlns:w="http://schemas.openxmlformats.org/wordprocessingml/2006/main" w:rsidR="00966BF7">
        <w:instrText xmlns:w="http://schemas.openxmlformats.org/wordprocessingml/2006/main">https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>://</w:instrText>
      </w:r>
      <w:r xmlns:w="http://schemas.openxmlformats.org/wordprocessingml/2006/main" w:rsidR="00966BF7">
        <w:instrText xmlns:w="http://schemas.openxmlformats.org/wordprocessingml/2006/main">taxisnet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>.</w:instrText>
      </w:r>
      <w:r xmlns:w="http://schemas.openxmlformats.org/wordprocessingml/2006/main" w:rsidR="00966BF7">
        <w:instrText xmlns:w="http://schemas.openxmlformats.org/wordprocessingml/2006/main">mof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>.</w:instrText>
      </w:r>
      <w:r xmlns:w="http://schemas.openxmlformats.org/wordprocessingml/2006/main" w:rsidR="00966BF7">
        <w:instrText xmlns:w="http://schemas.openxmlformats.org/wordprocessingml/2006/main">gov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>.</w:instrText>
      </w:r>
      <w:r xmlns:w="http://schemas.openxmlformats.org/wordprocessingml/2006/main" w:rsidR="00966BF7">
        <w:instrText xmlns:w="http://schemas.openxmlformats.org/wordprocessingml/2006/main">cy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>/</w:instrText>
      </w:r>
      <w:r xmlns:w="http://schemas.openxmlformats.org/wordprocessingml/2006/main" w:rsidR="00966BF7">
        <w:instrText xmlns:w="http://schemas.openxmlformats.org/wordprocessingml/2006/main">login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>.</w:instrText>
      </w:r>
      <w:r xmlns:w="http://schemas.openxmlformats.org/wordprocessingml/2006/main" w:rsidR="00966BF7">
        <w:instrText xmlns:w="http://schemas.openxmlformats.org/wordprocessingml/2006/main">jsp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 xml:space="preserve">" </w:instrText>
      </w:r>
      <w:r xmlns:w="http://schemas.openxmlformats.org/wordprocessingml/2006/main" w:rsidR="00966BF7">
        <w:fldChar xmlns:w="http://schemas.openxmlformats.org/wordprocessingml/2006/main" w:fldCharType="separate"/>
      </w:r>
      <w:proofErr xmlns:w="http://schemas.openxmlformats.org/wordprocessingml/2006/main" w:type="spellStart"/>
      <w:r xmlns:w="http://schemas.openxmlformats.org/wordprocessingml/2006/main" w:rsidRPr="00F73F3E">
        <w:rPr>
          <w:rStyle w:val="Hyperlink"/>
          <w:rFonts w:ascii="Arial" w:hAnsi="Arial" w:cs="Arial"/>
        </w:rPr>
        <w:t xml:space="preserve">Taxisnet website </w:t>
      </w:r>
      <w:proofErr xmlns:w="http://schemas.openxmlformats.org/wordprocessingml/2006/main" w:type="spellEnd"/>
      <w:r xmlns:w="http://schemas.openxmlformats.org/wordprocessingml/2006/main" w:rsidRPr="009B2CEE">
        <w:rPr>
          <w:rStyle w:val="Hyperlink"/>
          <w:rFonts w:ascii="Arial" w:hAnsi="Arial" w:cs="Arial"/>
          <w:lang w:val="el-GR"/>
        </w:rPr>
        <w:t xml:space="preserve">,</w:t>
      </w:r>
      <w:r xmlns:w="http://schemas.openxmlformats.org/wordprocessingml/2006/main" w:rsidRPr="007F25F2">
        <w:rPr>
          <w:rStyle w:val="Hyperlink"/>
          <w:rFonts w:ascii="Arial" w:hAnsi="Arial" w:cs="Arial"/>
          <w:u w:val="none"/>
          <w:lang w:val="el-GR"/>
        </w:rPr>
        <w:t xml:space="preserve"> </w:t>
      </w:r>
      <w:r xmlns:w="http://schemas.openxmlformats.org/wordprocessingml/2006/main" w:rsidR="00966BF7">
        <w:rPr>
          <w:rStyle w:val="Hyperlink"/>
          <w:rFonts w:ascii="Arial" w:hAnsi="Arial" w:cs="Arial"/>
          <w:u w:val="none"/>
          <w:lang w:val="el-GR"/>
        </w:rPr>
        <w:fldChar xmlns:w="http://schemas.openxmlformats.org/wordprocessingml/2006/main" w:fldCharType="end"/>
      </w:r>
      <w:r xmlns:w="http://schemas.openxmlformats.org/wordprocessingml/2006/main">
        <w:rPr>
          <w:rFonts w:ascii="Arial" w:hAnsi="Arial" w:cs="Arial"/>
          <w:lang w:val="el-GR"/>
        </w:rPr>
        <w:t xml:space="preserve">the correctness of which is a necessary element for the transfer of your account from the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lang w:val="en-GB"/>
        </w:rPr>
        <w:t xml:space="preserve">TAXISnet system </w:t>
      </w:r>
      <w:proofErr xmlns:w="http://schemas.openxmlformats.org/wordprocessingml/2006/main" w:type="spellEnd"/>
      <w:r xmlns:w="http://schemas.openxmlformats.org/wordprocessingml/2006/main" w:rsidRPr="009B2CEE">
        <w:rPr>
          <w:rFonts w:ascii="Arial" w:hAnsi="Arial" w:cs="Arial"/>
          <w:lang w:val="el-GR"/>
        </w:rPr>
        <w:t xml:space="preserve">to the new computerized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>
        <w:rPr>
          <w:rFonts w:ascii="Arial" w:hAnsi="Arial" w:cs="Arial"/>
          <w:lang w:val="en-GB"/>
        </w:rPr>
        <w:t xml:space="preserve">TFA system </w:t>
      </w:r>
      <w:r xmlns:w="http://schemas.openxmlformats.org/wordprocessingml/2006/main">
        <w:rPr>
          <w:rFonts w:ascii="Arial" w:hAnsi="Arial" w:cs="Arial"/>
          <w:lang w:val="el-GR"/>
        </w:rPr>
        <w:t xml:space="preserve">.</w:t>
      </w:r>
    </w:p>
    <w:p w:rsidR="009C461A" w:rsidRPr="00F73F3E" w:rsidRDefault="009C461A" w:rsidP="003D6D93">
      <w:pPr xmlns:w="http://schemas.openxmlformats.org/wordprocessingml/2006/main">
        <w:jc w:val="both"/>
        <w:rPr>
          <w:rFonts w:ascii="Arial" w:hAnsi="Arial" w:cs="Arial"/>
          <w:lang w:val="el-GR"/>
        </w:rPr>
      </w:pPr>
      <w:r xmlns:w="http://schemas.openxmlformats.org/wordprocessingml/2006/main" w:rsidRPr="00F73F3E">
        <w:rPr>
          <w:rFonts w:ascii="Arial" w:hAnsi="Arial" w:cs="Arial"/>
          <w:lang w:val="el-GR"/>
        </w:rPr>
        <w:t xml:space="preserve"> </w:t>
      </w:r>
    </w:p>
    <w:p w:rsidR="003B00E0" w:rsidRDefault="002418C8" w:rsidP="003D6D93">
      <w:pPr xmlns:w="http://schemas.openxmlformats.org/wordprocessingml/2006/main">
        <w:jc w:val="both"/>
        <w:rPr>
          <w:rFonts w:ascii="Arial" w:hAnsi="Arial" w:cs="Arial"/>
          <w:lang w:val="el-GR"/>
        </w:rPr>
      </w:pPr>
      <w:r xmlns:w="http://schemas.openxmlformats.org/wordprocessingml/2006/main" w:rsidRPr="00F73F3E">
        <w:rPr>
          <w:rFonts w:ascii="Arial" w:hAnsi="Arial" w:cs="Arial"/>
          <w:lang w:val="el-GR"/>
        </w:rPr>
        <w:t xml:space="preserve">Changing your email address can be done by following the instructions posted on the website of the Tax Department at </w:t>
      </w:r>
      <w:r xmlns:w="http://schemas.openxmlformats.org/wordprocessingml/2006/main" w:rsidR="00966BF7">
        <w:fldChar xmlns:w="http://schemas.openxmlformats.org/wordprocessingml/2006/main" w:fldCharType="begin"/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 xml:space="preserve"> </w:instrText>
      </w:r>
      <w:r xmlns:w="http://schemas.openxmlformats.org/wordprocessingml/2006/main" w:rsidR="00966BF7">
        <w:instrText xmlns:w="http://schemas.openxmlformats.org/wordprocessingml/2006/main">HYPERLINK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 xml:space="preserve"> "</w:instrText>
      </w:r>
      <w:r xmlns:w="http://schemas.openxmlformats.org/wordprocessingml/2006/main" w:rsidR="00966BF7">
        <w:instrText xmlns:w="http://schemas.openxmlformats.org/wordprocessingml/2006/main">http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>://</w:instrText>
      </w:r>
      <w:r xmlns:w="http://schemas.openxmlformats.org/wordprocessingml/2006/main" w:rsidR="00966BF7">
        <w:instrText xmlns:w="http://schemas.openxmlformats.org/wordprocessingml/2006/main">www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>.</w:instrText>
      </w:r>
      <w:r xmlns:w="http://schemas.openxmlformats.org/wordprocessingml/2006/main" w:rsidR="00966BF7">
        <w:instrText xmlns:w="http://schemas.openxmlformats.org/wordprocessingml/2006/main">mof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>.</w:instrText>
      </w:r>
      <w:r xmlns:w="http://schemas.openxmlformats.org/wordprocessingml/2006/main" w:rsidR="00966BF7">
        <w:instrText xmlns:w="http://schemas.openxmlformats.org/wordprocessingml/2006/main">gov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>.</w:instrText>
      </w:r>
      <w:r xmlns:w="http://schemas.openxmlformats.org/wordprocessingml/2006/main" w:rsidR="00966BF7">
        <w:instrText xmlns:w="http://schemas.openxmlformats.org/wordprocessingml/2006/main">cy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>/</w:instrText>
      </w:r>
      <w:r xmlns:w="http://schemas.openxmlformats.org/wordprocessingml/2006/main" w:rsidR="00966BF7">
        <w:instrText xmlns:w="http://schemas.openxmlformats.org/wordprocessingml/2006/main">tax</w:instrText>
      </w:r>
      <w:r xmlns:w="http://schemas.openxmlformats.org/wordprocessingml/2006/main" w:rsidR="00966BF7" w:rsidRPr="00781BCE">
        <w:rPr>
          <w:lang w:val="el-GR"/>
        </w:rPr>
        <w:instrText xmlns:w="http://schemas.openxmlformats.org/wordprocessingml/2006/main" xml:space="preserve">" </w:instrText>
      </w:r>
      <w:r xmlns:w="http://schemas.openxmlformats.org/wordprocessingml/2006/main" w:rsidR="00966BF7">
        <w:fldChar xmlns:w="http://schemas.openxmlformats.org/wordprocessingml/2006/main" w:fldCharType="separate"/>
      </w:r>
      <w:r xmlns:w="http://schemas.openxmlformats.org/wordprocessingml/2006/main" w:rsidRPr="00F73F3E">
        <w:rPr>
          <w:rStyle w:val="Hyperlink"/>
          <w:rFonts w:ascii="Arial" w:hAnsi="Arial" w:cs="Arial"/>
        </w:rPr>
        <w:t xml:space="preserve">www </w:t>
      </w:r>
      <w:r xmlns:w="http://schemas.openxmlformats.org/wordprocessingml/2006/main" w:rsidRPr="00F73F3E">
        <w:rPr>
          <w:rStyle w:val="Hyperlink"/>
          <w:rFonts w:ascii="Arial" w:hAnsi="Arial" w:cs="Arial"/>
          <w:lang w:val="el-GR"/>
        </w:rPr>
        <w:t xml:space="preserve">. </w:t>
      </w:r>
      <w:proofErr xmlns:w="http://schemas.openxmlformats.org/wordprocessingml/2006/main" w:type="spellStart"/>
      <w:r xmlns:w="http://schemas.openxmlformats.org/wordprocessingml/2006/main" w:rsidRPr="00F73F3E">
        <w:rPr>
          <w:rStyle w:val="Hyperlink"/>
          <w:rFonts w:ascii="Arial" w:hAnsi="Arial" w:cs="Arial"/>
        </w:rPr>
        <w:t xml:space="preserve">mof </w:t>
      </w:r>
      <w:proofErr xmlns:w="http://schemas.openxmlformats.org/wordprocessingml/2006/main" w:type="spellEnd"/>
      <w:r xmlns:w="http://schemas.openxmlformats.org/wordprocessingml/2006/main" w:rsidRPr="00F73F3E">
        <w:rPr>
          <w:rStyle w:val="Hyperlink"/>
          <w:rFonts w:ascii="Arial" w:hAnsi="Arial" w:cs="Arial"/>
          <w:lang w:val="el-GR"/>
        </w:rPr>
        <w:t xml:space="preserve">. </w:t>
      </w:r>
      <w:r xmlns:w="http://schemas.openxmlformats.org/wordprocessingml/2006/main" w:rsidRPr="00F73F3E">
        <w:rPr>
          <w:rStyle w:val="Hyperlink"/>
          <w:rFonts w:ascii="Arial" w:hAnsi="Arial" w:cs="Arial"/>
        </w:rPr>
        <w:t xml:space="preserve">gov </w:t>
      </w:r>
      <w:r xmlns:w="http://schemas.openxmlformats.org/wordprocessingml/2006/main" w:rsidRPr="00F73F3E">
        <w:rPr>
          <w:rStyle w:val="Hyperlink"/>
          <w:rFonts w:ascii="Arial" w:hAnsi="Arial" w:cs="Arial"/>
          <w:lang w:val="el-GR"/>
        </w:rPr>
        <w:t xml:space="preserve">. </w:t>
      </w:r>
      <w:r xmlns:w="http://schemas.openxmlformats.org/wordprocessingml/2006/main" w:rsidRPr="00F73F3E">
        <w:rPr>
          <w:rStyle w:val="Hyperlink"/>
          <w:rFonts w:ascii="Arial" w:hAnsi="Arial" w:cs="Arial"/>
        </w:rPr>
        <w:t xml:space="preserve">cy </w:t>
      </w:r>
      <w:r xmlns:w="http://schemas.openxmlformats.org/wordprocessingml/2006/main" w:rsidRPr="00F73F3E">
        <w:rPr>
          <w:rStyle w:val="Hyperlink"/>
          <w:rFonts w:ascii="Arial" w:hAnsi="Arial" w:cs="Arial"/>
          <w:lang w:val="el-GR"/>
        </w:rPr>
        <w:t xml:space="preserve">/ </w:t>
      </w:r>
      <w:r xmlns:w="http://schemas.openxmlformats.org/wordprocessingml/2006/main" w:rsidRPr="00F73F3E">
        <w:rPr>
          <w:rStyle w:val="Hyperlink"/>
          <w:rFonts w:ascii="Arial" w:hAnsi="Arial" w:cs="Arial"/>
        </w:rPr>
        <w:t xml:space="preserve">tax</w:t>
      </w:r>
      <w:r xmlns:w="http://schemas.openxmlformats.org/wordprocessingml/2006/main" w:rsidR="00966BF7">
        <w:rPr>
          <w:rStyle w:val="Hyperlink"/>
          <w:rFonts w:ascii="Arial" w:hAnsi="Arial" w:cs="Arial"/>
        </w:rPr>
        <w:fldChar xmlns:w="http://schemas.openxmlformats.org/wordprocessingml/2006/main" w:fldCharType="end"/>
      </w:r>
      <w:r xmlns:w="http://schemas.openxmlformats.org/wordprocessingml/2006/main" w:rsidRPr="00F73F3E">
        <w:rPr>
          <w:rFonts w:ascii="Arial" w:hAnsi="Arial" w:cs="Arial"/>
          <w:lang w:val="el-GR"/>
        </w:rPr>
        <w:t xml:space="preserve"> </w:t>
      </w:r>
      <w:bookmarkStart xmlns:w="http://schemas.openxmlformats.org/wordprocessingml/2006/main" w:id="1" w:name="_Hlk124764336"/>
      <w:r xmlns:w="http://schemas.openxmlformats.org/wordprocessingml/2006/main" w:rsidRPr="00F73F3E">
        <w:rPr>
          <w:rFonts w:ascii="Arial" w:hAnsi="Arial" w:cs="Arial"/>
          <w:lang w:val="el-GR"/>
        </w:rPr>
        <w:t xml:space="preserve">under:</w:t>
      </w:r>
    </w:p>
    <w:p w:rsidR="003D6D93" w:rsidRDefault="003D6D93" w:rsidP="003D6D93">
      <w:pPr>
        <w:jc w:val="both"/>
        <w:rPr>
          <w:rFonts w:ascii="Arial" w:hAnsi="Arial" w:cs="Arial"/>
          <w:lang w:val="el-GR"/>
        </w:rPr>
      </w:pPr>
    </w:p>
    <w:bookmarkEnd w:id="1"/>
    <w:p w:rsidR="00781BCE" w:rsidRDefault="00781BCE" w:rsidP="00781BCE">
      <w:pPr xmlns:w="http://schemas.openxmlformats.org/wordprocessingml/2006/main">
        <w:jc w:val="both"/>
        <w:rPr>
          <w:rFonts w:ascii="Arial" w:hAnsi="Arial" w:cs="Arial"/>
          <w:lang w:val="el-GR"/>
        </w:rPr>
      </w:pPr>
      <w:r xmlns:w="http://schemas.openxmlformats.org/wordprocessingml/2006/main" w:rsidRPr="00F73F3E">
        <w:rPr>
          <w:rFonts w:ascii="Arial" w:hAnsi="Arial" w:cs="Arial"/>
        </w:rPr>
        <w:t xml:space="preserve">e - </w:t>
      </w:r>
      <w:r xmlns:w="http://schemas.openxmlformats.org/wordprocessingml/2006/main" w:rsidRPr="00F73F3E">
        <w:rPr>
          <w:rFonts w:ascii="Arial" w:hAnsi="Arial" w:cs="Arial"/>
          <w:lang w:val="el-GR"/>
        </w:rPr>
        <w:t xml:space="preserve">Services → </w:t>
      </w:r>
      <w:proofErr xmlns:w="http://schemas.openxmlformats.org/wordprocessingml/2006/main" w:type="spellStart"/>
      <w:r xmlns:w="http://schemas.openxmlformats.org/wordprocessingml/2006/main" w:rsidRPr="00F73F3E">
        <w:rPr>
          <w:rFonts w:ascii="Arial" w:hAnsi="Arial" w:cs="Arial"/>
        </w:rPr>
        <w:t xml:space="preserve">TAXISnet </w:t>
      </w:r>
      <w:proofErr xmlns:w="http://schemas.openxmlformats.org/wordprocessingml/2006/main" w:type="spellEnd"/>
      <w:r xmlns:w="http://schemas.openxmlformats.org/wordprocessingml/2006/main" w:rsidRPr="00F73F3E">
        <w:rPr>
          <w:rFonts w:ascii="Arial" w:hAnsi="Arial" w:cs="Arial"/>
          <w:lang w:val="el-GR"/>
        </w:rPr>
        <w:t xml:space="preserve">→ Information Material →Income Tax-Defence</w:t>
      </w:r>
    </w:p>
    <w:p w:rsidR="00781BCE" w:rsidRDefault="00781BCE" w:rsidP="00781BCE">
      <w:pPr xmlns:w="http://schemas.openxmlformats.org/wordprocessingml/2006/main">
        <w:ind w:left="-142" w:firstLine="142"/>
        <w:jc w:val="both"/>
        <w:rPr>
          <w:rFonts w:ascii="Arial" w:hAnsi="Arial" w:cs="Arial"/>
          <w:b/>
          <w:bCs/>
          <w:lang w:val="el-GR"/>
        </w:rPr>
      </w:pPr>
      <w:r xmlns:w="http://schemas.openxmlformats.org/wordprocessingml/2006/main" w:rsidRPr="00F73F3E">
        <w:rPr>
          <w:rFonts w:ascii="Arial" w:hAnsi="Arial" w:cs="Arial"/>
        </w:rPr>
        <w:t xml:space="preserve">e </w:t>
      </w:r>
      <w:r xmlns:w="http://schemas.openxmlformats.org/wordprocessingml/2006/main" w:rsidRPr="00F73F3E">
        <w:rPr>
          <w:rFonts w:ascii="Arial" w:hAnsi="Arial" w:cs="Arial"/>
          <w:lang w:val="el-GR"/>
        </w:rPr>
        <w:t xml:space="preserve">-Services → </w:t>
      </w:r>
      <w:proofErr xmlns:w="http://schemas.openxmlformats.org/wordprocessingml/2006/main" w:type="spellStart"/>
      <w:r xmlns:w="http://schemas.openxmlformats.org/wordprocessingml/2006/main" w:rsidRPr="00F73F3E">
        <w:rPr>
          <w:rFonts w:ascii="Arial" w:hAnsi="Arial" w:cs="Arial"/>
        </w:rPr>
        <w:t xml:space="preserve">TAXISnet </w:t>
      </w:r>
      <w:proofErr xmlns:w="http://schemas.openxmlformats.org/wordprocessingml/2006/main" w:type="spellEnd"/>
      <w:r xmlns:w="http://schemas.openxmlformats.org/wordprocessingml/2006/main" w:rsidRPr="00F73F3E">
        <w:rPr>
          <w:rFonts w:ascii="Arial" w:hAnsi="Arial" w:cs="Arial"/>
          <w:lang w:val="el-GR"/>
        </w:rPr>
        <w:t xml:space="preserve">→Information Material→ Value Added Tax </w:t>
      </w:r>
      <w:r xmlns:w="http://schemas.openxmlformats.org/wordprocessingml/2006/main">
        <w:rPr>
          <w:rFonts w:ascii="Arial" w:hAnsi="Arial" w:cs="Arial"/>
          <w:lang w:val="el-GR"/>
        </w:rPr>
        <w:tab xmlns:w="http://schemas.openxmlformats.org/wordprocessingml/2006/main"/>
      </w: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F73F3E">
          <w:rPr>
            <w:rStyle w:val="Hyperlink"/>
            <w:rFonts w:ascii="Arial" w:hAnsi="Arial" w:cs="Arial"/>
            <w:lang w:val="el-GR"/>
          </w:rPr>
          <w:t xml:space="preserve">Procedure for changing the electronic </w:t>
        </w:r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F73F3E">
          <w:rPr>
            <w:rStyle w:val="Hyperlink"/>
            <w:rFonts w:ascii="Arial" w:hAnsi="Arial" w:cs="Arial"/>
            <w:lang w:val="el-GR"/>
          </w:rPr>
          <w:t xml:space="preserve">address </w:t>
        </w:r>
      </w:hyperlink>
      <w:r xmlns:w="http://schemas.openxmlformats.org/wordprocessingml/2006/main">
        <w:rPr>
          <w:rStyle w:val="Hyperlink"/>
          <w:rFonts w:ascii="Arial" w:hAnsi="Arial" w:cs="Arial"/>
          <w:lang w:val="el-GR"/>
        </w:rPr>
        <w:tab xmlns:w="http://schemas.openxmlformats.org/wordprocessingml/2006/main"/>
      </w: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F73F3E">
          <w:rPr>
            <w:rStyle w:val="Hyperlink"/>
            <w:rFonts w:ascii="Arial" w:hAnsi="Arial" w:cs="Arial"/>
            <w:lang w:val="el-GR"/>
          </w:rPr>
          <w:t xml:space="preserve">in the </w:t>
        </w:r>
      </w:hyperlink>
      <w:r xmlns:w="http://schemas.openxmlformats.org/wordprocessingml/2006/main" w:rsidRPr="003D6D93">
        <w:rPr>
          <w:rStyle w:val="Hyperlink"/>
          <w:rFonts w:ascii="Arial" w:hAnsi="Arial" w:cs="Arial"/>
          <w:u w:val="none"/>
          <w:lang w:val="el-GR"/>
        </w:rPr>
        <w:tab xmlns:w="http://schemas.openxmlformats.org/wordprocessingml/2006/main"/>
      </w:r>
      <w:hyperlink xmlns:w="http://schemas.openxmlformats.org/wordprocessingml/2006/main" xmlns:r="http://schemas.openxmlformats.org/officeDocument/2006/relationships" r:id="rId8" w:history="1">
        <w:proofErr xmlns:w="http://schemas.openxmlformats.org/wordprocessingml/2006/main" w:type="spellStart"/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F73F3E">
          <w:rPr>
            <w:rStyle w:val="Hyperlink"/>
            <w:rFonts w:ascii="Arial" w:hAnsi="Arial" w:cs="Arial"/>
            <w:lang w:val="el-GR"/>
          </w:rPr>
          <w:t xml:space="preserve">TAXISnet </w:t>
        </w:r>
      </w:hyperlink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Pr="00F73F3E">
          <w:rPr>
            <w:rStyle w:val="Hyperlink"/>
            <w:rFonts w:ascii="Arial" w:hAnsi="Arial" w:cs="Arial"/>
          </w:rPr>
          <w:t xml:space="preserve">system</w:t>
        </w:r>
      </w:hyperlink>
      <w:hyperlink xmlns:w="http://schemas.openxmlformats.org/wordprocessingml/2006/main" xmlns:r="http://schemas.openxmlformats.org/officeDocument/2006/relationships" r:id="rId8" w:history="1">
        <w:proofErr xmlns:w="http://schemas.openxmlformats.org/wordprocessingml/2006/main" w:type="spellEnd"/>
      </w:hyperlink>
      <w:r xmlns:w="http://schemas.openxmlformats.org/wordprocessingml/2006/main">
        <w:rPr>
          <w:rFonts w:ascii="Arial" w:hAnsi="Arial" w:cs="Arial"/>
          <w:lang w:val="el-GR"/>
        </w:rPr>
        <w:t xml:space="preserve"> </w:t>
      </w:r>
      <w:r xmlns:w="http://schemas.openxmlformats.org/wordprocessingml/2006/main">
        <w:rPr>
          <w:rFonts w:ascii="Arial" w:hAnsi="Arial" w:cs="Arial"/>
          <w:highlight w:val="yellow"/>
          <w:lang w:val="el-GR"/>
        </w:rPr>
        <w:t xml:space="preserve"> </w:t>
      </w:r>
    </w:p>
    <w:p w:rsidR="00781BCE" w:rsidRDefault="00781BCE" w:rsidP="00781BCE">
      <w:pPr>
        <w:jc w:val="both"/>
        <w:rPr>
          <w:rFonts w:ascii="Arial" w:hAnsi="Arial" w:cs="Arial"/>
          <w:i/>
          <w:lang w:val="el-GR"/>
        </w:rPr>
      </w:pPr>
    </w:p>
    <w:p w:rsidR="00781BCE" w:rsidRDefault="00781BCE" w:rsidP="00781BCE">
      <w:pPr>
        <w:jc w:val="both"/>
        <w:rPr>
          <w:rFonts w:ascii="Arial" w:hAnsi="Arial" w:cs="Arial"/>
          <w:i/>
          <w:lang w:val="el-GR"/>
        </w:rPr>
      </w:pPr>
    </w:p>
    <w:p w:rsidR="00DE5B54" w:rsidRDefault="00DE5B54" w:rsidP="003D6D93">
      <w:pPr>
        <w:jc w:val="both"/>
        <w:rPr>
          <w:rFonts w:ascii="Arial" w:hAnsi="Arial" w:cs="Arial"/>
          <w:i/>
          <w:lang w:val="el-GR"/>
        </w:rPr>
      </w:pPr>
    </w:p>
    <w:p w:rsidR="005A5124" w:rsidRDefault="005A5124" w:rsidP="003D6D93">
      <w:pPr>
        <w:jc w:val="both"/>
        <w:rPr>
          <w:rFonts w:ascii="Arial" w:hAnsi="Arial" w:cs="Arial"/>
          <w:i/>
          <w:lang w:val="el-GR"/>
        </w:rPr>
      </w:pPr>
    </w:p>
    <w:p w:rsidR="005A5124" w:rsidRDefault="005A5124">
      <w:pPr>
        <w:rPr>
          <w:rFonts w:ascii="Arial" w:hAnsi="Arial" w:cs="Arial"/>
          <w:i/>
          <w:lang w:val="el-GR"/>
        </w:rPr>
      </w:pPr>
    </w:p>
    <w:p w:rsidR="005A5124" w:rsidRDefault="005A5124">
      <w:pPr>
        <w:rPr>
          <w:rFonts w:ascii="Arial" w:hAnsi="Arial" w:cs="Arial"/>
          <w:i/>
          <w:lang w:val="el-GR"/>
        </w:rPr>
      </w:pPr>
    </w:p>
    <w:p w:rsidR="005A5124" w:rsidRDefault="005A5124">
      <w:pPr>
        <w:rPr>
          <w:rFonts w:ascii="Arial" w:hAnsi="Arial" w:cs="Arial"/>
          <w:i/>
          <w:lang w:val="el-GR"/>
        </w:rPr>
      </w:pPr>
    </w:p>
    <w:p w:rsidR="005A5124" w:rsidRPr="00F73F3E" w:rsidRDefault="005A5124">
      <w:pPr>
        <w:rPr>
          <w:rFonts w:ascii="Arial" w:hAnsi="Arial" w:cs="Arial"/>
          <w:i/>
          <w:lang w:val="el-GR"/>
        </w:rPr>
      </w:pPr>
    </w:p>
    <w:p w:rsidR="00DE5B54" w:rsidRPr="00F73F3E" w:rsidRDefault="00DE5B54">
      <w:pPr>
        <w:rPr>
          <w:rFonts w:ascii="Arial" w:hAnsi="Arial" w:cs="Arial"/>
          <w:i/>
          <w:lang w:val="el-GR"/>
        </w:rPr>
      </w:pPr>
    </w:p>
    <w:p w:rsidR="006D0162" w:rsidRPr="00F73F3E" w:rsidRDefault="001117B9">
      <w:pPr xmlns:w="http://schemas.openxmlformats.org/wordprocessingml/2006/main">
        <w:rPr>
          <w:rFonts w:ascii="Arial" w:hAnsi="Arial" w:cs="Arial"/>
          <w:i/>
          <w:lang w:val="el-GR"/>
        </w:rPr>
      </w:pPr>
      <w:r xmlns:w="http://schemas.openxmlformats.org/wordprocessingml/2006/main" w:rsidRPr="00F73F3E">
        <w:rPr>
          <w:rFonts w:ascii="Arial" w:hAnsi="Arial" w:cs="Arial"/>
          <w:i/>
          <w:lang w:val="el-GR"/>
        </w:rPr>
        <w:t xml:space="preserve">Tax department</w:t>
      </w:r>
    </w:p>
    <w:p w:rsidR="00C42D12" w:rsidRPr="00EB436F" w:rsidRDefault="00F73F3E">
      <w:pPr xmlns:w="http://schemas.openxmlformats.org/wordprocessingml/2006/main">
        <w:rPr>
          <w:rFonts w:ascii="Arial" w:hAnsi="Arial" w:cs="Arial"/>
          <w:i/>
          <w:lang w:val="el-GR"/>
        </w:rPr>
      </w:pPr>
      <w:r xmlns:w="http://schemas.openxmlformats.org/wordprocessingml/2006/main" w:rsidRPr="00EB436F">
        <w:rPr>
          <w:rFonts w:ascii="Arial" w:hAnsi="Arial" w:cs="Arial"/>
          <w:i/>
          <w:lang w:val="el-GR"/>
        </w:rPr>
        <w:t xml:space="preserve">January 17, 2023</w:t>
      </w:r>
    </w:p>
    <w:p w:rsidR="006D0162" w:rsidRPr="008A1068" w:rsidRDefault="006D0162">
      <w:pPr>
        <w:rPr>
          <w:rFonts w:ascii="Arial" w:hAnsi="Arial" w:cs="Arial"/>
          <w:sz w:val="22"/>
          <w:szCs w:val="22"/>
          <w:lang w:val="el-GR"/>
        </w:rPr>
      </w:pPr>
    </w:p>
    <w:p w:rsidR="00BC31AF" w:rsidRPr="008A1068" w:rsidRDefault="00BC31AF" w:rsidP="00C73478">
      <w:pPr>
        <w:pStyle w:val="BodyText"/>
        <w:spacing w:after="0"/>
        <w:ind w:firstLine="0"/>
        <w:rPr>
          <w:rFonts w:ascii="Arial" w:hAnsi="Arial" w:cs="Arial"/>
          <w:spacing w:val="10"/>
          <w:szCs w:val="22"/>
          <w:lang w:val="el-GR"/>
        </w:rPr>
      </w:pPr>
    </w:p>
    <w:sectPr w:rsidR="00BC31AF" w:rsidRPr="008A1068" w:rsidSect="00CB5107">
      <w:headerReference w:type="default" r:id="rId9"/>
      <w:footerReference w:type="default" r:id="rId10"/>
      <w:headerReference w:type="first" r:id="rId11"/>
      <w:footerReference w:type="first" r:id="rId12"/>
      <w:pgSz w:w="11909" w:h="16834" w:code="9"/>
      <w:pgMar w:top="2269" w:right="1797" w:bottom="284" w:left="1797" w:header="170" w:footer="6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BF7" w:rsidRDefault="00966BF7">
      <w:r>
        <w:separator/>
      </w:r>
    </w:p>
  </w:endnote>
  <w:endnote w:type="continuationSeparator" w:id="0">
    <w:p w:rsidR="00966BF7" w:rsidRDefault="0096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EF6" w:rsidRPr="003423B8" w:rsidRDefault="005510C5">
    <w:pPr xmlns:w="http://schemas.openxmlformats.org/wordprocessingml/2006/main">
      <w:pStyle w:val="Footer"/>
      <w:rPr>
        <w:sz w:val="12"/>
        <w:szCs w:val="12"/>
        <w:lang w:val="el-GR"/>
      </w:rPr>
    </w:pP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tab xmlns:w="http://schemas.openxmlformats.org/wordprocessingml/2006/main"/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tab xmlns:w="http://schemas.openxmlformats.org/wordprocessingml/2006/main"/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begin"/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 xml:space="preserve"> </w:instrText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</w:rPr>
      <w:instrText xmlns:w="http://schemas.openxmlformats.org/wordprocessingml/2006/main">IF</w:instrText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 xml:space="preserve"> 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begin"/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 xml:space="preserve"> </w:instrText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</w:rPr>
      <w:instrText xmlns:w="http://schemas.openxmlformats.org/wordprocessingml/2006/main">PAGE</w:instrText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 xml:space="preserve"> 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separate"/>
    </w:r>
    <w:r xmlns:w="http://schemas.openxmlformats.org/wordprocessingml/2006/main" w:rsidR="006B3DA4">
      <w:rPr>
        <w:rStyle w:val="PageNumber"/>
        <w:rFonts w:ascii="Arial" w:hAnsi="Arial" w:cs="Arial"/>
        <w:noProof/>
        <w:sz w:val="12"/>
        <w:szCs w:val="12"/>
      </w:rPr>
      <w:instrText xmlns:w="http://schemas.openxmlformats.org/wordprocessingml/2006/main">2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end"/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>=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begin"/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 xml:space="preserve"> </w:instrText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</w:rPr>
      <w:instrText xmlns:w="http://schemas.openxmlformats.org/wordprocessingml/2006/main">NUMPAGES</w:instrText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 xml:space="preserve"> 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separate"/>
    </w:r>
    <w:r xmlns:w="http://schemas.openxmlformats.org/wordprocessingml/2006/main" w:rsidR="006B3DA4">
      <w:rPr>
        <w:rStyle w:val="PageNumber"/>
        <w:rFonts w:ascii="Arial" w:hAnsi="Arial" w:cs="Arial"/>
        <w:noProof/>
        <w:sz w:val="12"/>
        <w:szCs w:val="12"/>
      </w:rPr>
      <w:instrText xmlns:w="http://schemas.openxmlformats.org/wordprocessingml/2006/main">2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end"/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 xml:space="preserve"> " " "…/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begin"/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 xml:space="preserve"> =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begin"/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 xml:space="preserve"> </w:instrText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</w:rPr>
      <w:instrText xmlns:w="http://schemas.openxmlformats.org/wordprocessingml/2006/main">PAGE</w:instrText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 xml:space="preserve"> 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separate"/>
    </w:r>
    <w:r xmlns:w="http://schemas.openxmlformats.org/wordprocessingml/2006/main" w:rsidR="003D4D1D">
      <w:rPr>
        <w:rStyle w:val="PageNumber"/>
        <w:rFonts w:ascii="Arial" w:hAnsi="Arial" w:cs="Arial"/>
        <w:noProof/>
        <w:sz w:val="12"/>
        <w:szCs w:val="12"/>
      </w:rPr>
      <w:instrText xmlns:w="http://schemas.openxmlformats.org/wordprocessingml/2006/main">2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end"/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 xml:space="preserve">+ 1 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separate"/>
    </w:r>
    <w:r xmlns:w="http://schemas.openxmlformats.org/wordprocessingml/2006/main" w:rsidR="003D4D1D">
      <w:rPr>
        <w:rStyle w:val="PageNumber"/>
        <w:rFonts w:ascii="Arial" w:hAnsi="Arial" w:cs="Arial"/>
        <w:noProof/>
        <w:sz w:val="12"/>
        <w:szCs w:val="12"/>
        <w:lang w:val="el-GR"/>
      </w:rPr>
      <w:instrText xmlns:w="http://schemas.openxmlformats.org/wordprocessingml/2006/main">3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end"/>
    </w:r>
    <w:r xmlns:w="http://schemas.openxmlformats.org/wordprocessingml/2006/main" w:rsidRPr="003423B8">
      <w:rPr>
        <w:rStyle w:val="PageNumber"/>
        <w:rFonts w:ascii="Arial" w:hAnsi="Arial" w:cs="Arial"/>
        <w:sz w:val="12"/>
        <w:szCs w:val="12"/>
        <w:lang w:val="el-GR"/>
      </w:rPr>
      <w:instrText xmlns:w="http://schemas.openxmlformats.org/wordprocessingml/2006/main">"</w:instrTex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separate"/>
    </w:r>
    <w:r xmlns:w="http://schemas.openxmlformats.org/wordprocessingml/2006/main" w:rsidR="006B3DA4" w:rsidRPr="003423B8">
      <w:rPr>
        <w:rStyle w:val="PageNumber"/>
        <w:rFonts w:ascii="Arial" w:hAnsi="Arial" w:cs="Arial"/>
        <w:noProof/>
        <w:sz w:val="12"/>
        <w:szCs w:val="12"/>
        <w:lang w:val="el-GR"/>
      </w:rPr>
      <w:t xml:space="preserve"> </w:t>
    </w:r>
    <w:r xmlns:w="http://schemas.openxmlformats.org/wordprocessingml/2006/main" w:rsidR="00B3499E" w:rsidRPr="003423B8">
      <w:rPr>
        <w:rStyle w:val="PageNumber"/>
        <w:rFonts w:ascii="Arial" w:hAnsi="Arial" w:cs="Arial"/>
        <w:sz w:val="12"/>
        <w:szCs w:val="12"/>
      </w:rPr>
      <w:fldChar xmlns:w="http://schemas.openxmlformats.org/wordprocessingml/2006/main"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208" w:rsidRPr="00762EF6" w:rsidRDefault="00762EF6" w:rsidP="00427C14">
    <w:pPr>
      <w:pStyle w:val="Footer"/>
      <w:pBdr>
        <w:bottom w:val="single" w:sz="12" w:space="1" w:color="auto"/>
      </w:pBdr>
      <w:jc w:val="right"/>
      <w:rPr>
        <w:rFonts w:ascii="Arial" w:hAnsi="Arial" w:cs="Arial"/>
        <w:sz w:val="20"/>
        <w:szCs w:val="20"/>
        <w:lang w:val="el-GR"/>
      </w:rPr>
    </w:pPr>
    <w:r>
      <w:rPr>
        <w:rStyle w:val="PageNumber"/>
        <w:rFonts w:ascii="Arial" w:hAnsi="Arial" w:cs="Arial"/>
        <w:sz w:val="20"/>
        <w:szCs w:val="20"/>
        <w:lang w:val="el-GR"/>
      </w:rPr>
      <w:tab/>
    </w:r>
  </w:p>
  <w:p w:rsidR="00F958E0" w:rsidRPr="00F958E0" w:rsidRDefault="004D3208">
    <w:pPr xmlns:w="http://schemas.openxmlformats.org/wordprocessingml/2006/main">
      <w:pStyle w:val="Footer"/>
      <w:jc w:val="center"/>
      <w:rPr>
        <w:rFonts w:ascii="Arial" w:hAnsi="Arial" w:cs="Arial"/>
        <w:sz w:val="16"/>
        <w:szCs w:val="16"/>
        <w:lang w:val="el-GR"/>
      </w:rPr>
    </w:pPr>
    <w:r xmlns:w="http://schemas.openxmlformats.org/wordprocessingml/2006/main" w:rsidRPr="00F958E0">
      <w:rPr>
        <w:rFonts w:ascii="Arial" w:hAnsi="Arial" w:cs="Arial"/>
        <w:sz w:val="16"/>
        <w:szCs w:val="16"/>
        <w:lang w:val="el-GR"/>
      </w:rPr>
      <w:t xml:space="preserve">Ministry of Finance, Tax Department, 1471 Nicosia,</w:t>
    </w:r>
  </w:p>
  <w:p w:rsidR="004D3208" w:rsidRPr="00F958E0" w:rsidRDefault="00F958E0">
    <w:pPr xmlns:w="http://schemas.openxmlformats.org/wordprocessingml/2006/main">
      <w:pStyle w:val="Footer"/>
      <w:jc w:val="center"/>
      <w:rPr>
        <w:rFonts w:ascii="Arial" w:hAnsi="Arial" w:cs="Arial"/>
        <w:sz w:val="16"/>
        <w:szCs w:val="16"/>
        <w:lang w:val="el-GR"/>
      </w:rPr>
    </w:pPr>
    <w:r xmlns:w="http://schemas.openxmlformats.org/wordprocessingml/2006/main" w:rsidRPr="00F958E0">
      <w:rPr>
        <w:rFonts w:ascii="Arial" w:hAnsi="Arial" w:cs="Arial"/>
        <w:sz w:val="16"/>
        <w:szCs w:val="16"/>
        <w:lang w:val="el-GR"/>
      </w:rPr>
      <w:t xml:space="preserve">Corner of Michalaki </w:t>
    </w:r>
    <w:proofErr xmlns:w="http://schemas.openxmlformats.org/wordprocessingml/2006/main" w:type="spellStart"/>
    <w:r xmlns:w="http://schemas.openxmlformats.org/wordprocessingml/2006/main" w:rsidRPr="00F958E0">
      <w:rPr>
        <w:rFonts w:ascii="Arial" w:hAnsi="Arial" w:cs="Arial"/>
        <w:sz w:val="16"/>
        <w:szCs w:val="16"/>
        <w:lang w:val="el-GR"/>
      </w:rPr>
      <w:t xml:space="preserve">Karaoli </w:t>
    </w:r>
    <w:proofErr xmlns:w="http://schemas.openxmlformats.org/wordprocessingml/2006/main" w:type="spellEnd"/>
    <w:r xmlns:w="http://schemas.openxmlformats.org/wordprocessingml/2006/main" w:rsidRPr="00F958E0">
      <w:rPr>
        <w:rFonts w:ascii="Arial" w:hAnsi="Arial" w:cs="Arial"/>
        <w:sz w:val="16"/>
        <w:szCs w:val="16"/>
        <w:lang w:val="el-GR"/>
      </w:rPr>
      <w:t xml:space="preserve">&amp; Grigoris Auxentiou 1096 Nicosia</w:t>
    </w:r>
  </w:p>
  <w:p w:rsidR="004D3208" w:rsidRPr="00F958E0" w:rsidRDefault="00BC31AF">
    <w:pPr xmlns:w="http://schemas.openxmlformats.org/wordprocessingml/2006/main">
      <w:pStyle w:val="Footer"/>
      <w:jc w:val="center"/>
      <w:rPr>
        <w:rFonts w:ascii="Arial" w:hAnsi="Arial" w:cs="Arial"/>
        <w:sz w:val="16"/>
        <w:szCs w:val="16"/>
        <w:lang w:val="el-GR"/>
      </w:rPr>
    </w:pPr>
    <w:proofErr xmlns:w="http://schemas.openxmlformats.org/wordprocessingml/2006/main" w:type="spellStart"/>
    <w:r xmlns:w="http://schemas.openxmlformats.org/wordprocessingml/2006/main" w:rsidRPr="00F958E0">
      <w:rPr>
        <w:rFonts w:ascii="Arial" w:hAnsi="Arial" w:cs="Arial"/>
        <w:sz w:val="16"/>
        <w:szCs w:val="16"/>
        <w:lang w:val="el-GR"/>
      </w:rPr>
      <w:t xml:space="preserve">Tel </w:t>
    </w:r>
    <w:proofErr xmlns:w="http://schemas.openxmlformats.org/wordprocessingml/2006/main" w:type="spellEnd"/>
    <w:r xmlns:w="http://schemas.openxmlformats.org/wordprocessingml/2006/main" w:rsidRPr="00F958E0">
      <w:rPr>
        <w:rFonts w:ascii="Arial" w:hAnsi="Arial" w:cs="Arial"/>
        <w:sz w:val="16"/>
        <w:szCs w:val="16"/>
        <w:lang w:val="el-GR"/>
      </w:rPr>
      <w:t xml:space="preserve">: 22 601925 Telem </w:t>
    </w:r>
    <w:proofErr xmlns:w="http://schemas.openxmlformats.org/wordprocessingml/2006/main" w:type="spellStart"/>
    <w:r xmlns:w="http://schemas.openxmlformats.org/wordprocessingml/2006/main" w:rsidR="004D3208" w:rsidRPr="00F958E0">
      <w:rPr>
        <w:rFonts w:ascii="Arial" w:hAnsi="Arial" w:cs="Arial"/>
        <w:sz w:val="16"/>
        <w:szCs w:val="16"/>
        <w:lang w:val="el-GR"/>
      </w:rPr>
      <w:t xml:space="preserve">.: </w:t>
    </w:r>
    <w:proofErr xmlns:w="http://schemas.openxmlformats.org/wordprocessingml/2006/main" w:type="spellEnd"/>
    <w:r xmlns:w="http://schemas.openxmlformats.org/wordprocessingml/2006/main" w:rsidR="004D3208" w:rsidRPr="00F958E0">
      <w:rPr>
        <w:rFonts w:ascii="Arial" w:hAnsi="Arial" w:cs="Arial"/>
        <w:sz w:val="16"/>
        <w:szCs w:val="16"/>
        <w:lang w:val="el-GR"/>
      </w:rPr>
      <w:t xml:space="preserve">22 661243 </w:t>
    </w:r>
    <w:r xmlns:w="http://schemas.openxmlformats.org/wordprocessingml/2006/main" w:rsidR="004D3208" w:rsidRPr="00F958E0">
      <w:rPr>
        <w:rFonts w:ascii="Arial" w:hAnsi="Arial" w:cs="Arial"/>
        <w:sz w:val="16"/>
        <w:szCs w:val="16"/>
      </w:rPr>
      <w:t xml:space="preserve">I </w:t>
    </w:r>
    <w:proofErr xmlns:w="http://schemas.openxmlformats.org/wordprocessingml/2006/main" w:type="spellStart"/>
    <w:r xmlns:w="http://schemas.openxmlformats.org/wordprocessingml/2006/main" w:rsidR="004D3208" w:rsidRPr="00F958E0">
      <w:rPr>
        <w:rFonts w:ascii="Arial" w:hAnsi="Arial" w:cs="Arial"/>
        <w:sz w:val="16"/>
        <w:szCs w:val="16"/>
        <w:lang w:val="el-GR"/>
      </w:rPr>
      <w:t xml:space="preserve">on the page</w:t>
    </w:r>
    <w:proofErr xmlns:w="http://schemas.openxmlformats.org/wordprocessingml/2006/main" w:type="spellEnd"/>
    <w:r xmlns:w="http://schemas.openxmlformats.org/wordprocessingml/2006/main" w:rsidR="004D3208" w:rsidRPr="00F958E0">
      <w:rPr>
        <w:rFonts w:ascii="Arial" w:hAnsi="Arial" w:cs="Arial"/>
        <w:sz w:val="16"/>
        <w:szCs w:val="16"/>
        <w:lang w:val="el-GR"/>
      </w:rPr>
      <w:t xml:space="preserve"> </w:t>
    </w:r>
    <w:r xmlns:w="http://schemas.openxmlformats.org/wordprocessingml/2006/main" w:rsidR="004D3208" w:rsidRPr="00F958E0">
      <w:rPr>
        <w:rFonts w:ascii="Arial" w:hAnsi="Arial" w:cs="Arial"/>
        <w:sz w:val="16"/>
        <w:szCs w:val="16"/>
      </w:rPr>
      <w:t xml:space="preserve">http </w:t>
    </w:r>
    <w:r xmlns:w="http://schemas.openxmlformats.org/wordprocessingml/2006/main" w:rsidR="004D3208" w:rsidRPr="00F958E0">
      <w:rPr>
        <w:rFonts w:ascii="Arial" w:hAnsi="Arial" w:cs="Arial"/>
        <w:sz w:val="16"/>
        <w:szCs w:val="16"/>
        <w:lang w:val="el-GR"/>
      </w:rPr>
      <w:t xml:space="preserve">:// </w:t>
    </w:r>
    <w:r xmlns:w="http://schemas.openxmlformats.org/wordprocessingml/2006/main" w:rsidR="004D3208" w:rsidRPr="00F958E0">
      <w:rPr>
        <w:rFonts w:ascii="Arial" w:hAnsi="Arial" w:cs="Arial"/>
        <w:sz w:val="16"/>
        <w:szCs w:val="16"/>
      </w:rPr>
      <w:t xml:space="preserve">www </w:t>
    </w:r>
    <w:r xmlns:w="http://schemas.openxmlformats.org/wordprocessingml/2006/main" w:rsidR="004D3208" w:rsidRPr="00F958E0">
      <w:rPr>
        <w:rFonts w:ascii="Arial" w:hAnsi="Arial" w:cs="Arial"/>
        <w:sz w:val="16"/>
        <w:szCs w:val="16"/>
        <w:lang w:val="el-GR"/>
      </w:rPr>
      <w:t xml:space="preserve">. </w:t>
    </w:r>
    <w:proofErr xmlns:w="http://schemas.openxmlformats.org/wordprocessingml/2006/main" w:type="spellStart"/>
    <w:r xmlns:w="http://schemas.openxmlformats.org/wordprocessingml/2006/main" w:rsidR="004D3208" w:rsidRPr="00F958E0">
      <w:rPr>
        <w:rFonts w:ascii="Arial" w:hAnsi="Arial" w:cs="Arial"/>
        <w:sz w:val="16"/>
        <w:szCs w:val="16"/>
      </w:rPr>
      <w:t xml:space="preserve">mof </w:t>
    </w:r>
    <w:proofErr xmlns:w="http://schemas.openxmlformats.org/wordprocessingml/2006/main" w:type="spellEnd"/>
    <w:r xmlns:w="http://schemas.openxmlformats.org/wordprocessingml/2006/main" w:rsidR="004D3208" w:rsidRPr="00F958E0">
      <w:rPr>
        <w:rFonts w:ascii="Arial" w:hAnsi="Arial" w:cs="Arial"/>
        <w:sz w:val="16"/>
        <w:szCs w:val="16"/>
        <w:lang w:val="el-GR"/>
      </w:rPr>
      <w:t xml:space="preserve">. </w:t>
    </w:r>
    <w:r xmlns:w="http://schemas.openxmlformats.org/wordprocessingml/2006/main" w:rsidR="004D3208" w:rsidRPr="00F958E0">
      <w:rPr>
        <w:rFonts w:ascii="Arial" w:hAnsi="Arial" w:cs="Arial"/>
        <w:sz w:val="16"/>
        <w:szCs w:val="16"/>
      </w:rPr>
      <w:t xml:space="preserve">gov </w:t>
    </w:r>
    <w:r xmlns:w="http://schemas.openxmlformats.org/wordprocessingml/2006/main" w:rsidR="004D3208" w:rsidRPr="00F958E0">
      <w:rPr>
        <w:rFonts w:ascii="Arial" w:hAnsi="Arial" w:cs="Arial"/>
        <w:sz w:val="16"/>
        <w:szCs w:val="16"/>
        <w:lang w:val="el-GR"/>
      </w:rPr>
      <w:t xml:space="preserve">. </w:t>
    </w:r>
    <w:r xmlns:w="http://schemas.openxmlformats.org/wordprocessingml/2006/main" w:rsidR="004D3208" w:rsidRPr="00F958E0">
      <w:rPr>
        <w:rFonts w:ascii="Arial" w:hAnsi="Arial" w:cs="Arial"/>
        <w:sz w:val="16"/>
        <w:szCs w:val="16"/>
      </w:rPr>
      <w:t xml:space="preserve">cy </w:t>
    </w:r>
    <w:r xmlns:w="http://schemas.openxmlformats.org/wordprocessingml/2006/main" w:rsidR="004D3208" w:rsidRPr="00F958E0">
      <w:rPr>
        <w:rFonts w:ascii="Arial" w:hAnsi="Arial" w:cs="Arial"/>
        <w:sz w:val="16"/>
        <w:szCs w:val="16"/>
        <w:lang w:val="el-GR"/>
      </w:rPr>
      <w:t xml:space="preserve">/ </w:t>
    </w:r>
    <w:r xmlns:w="http://schemas.openxmlformats.org/wordprocessingml/2006/main" w:rsidR="004D3264">
      <w:rPr>
        <w:rFonts w:ascii="Arial" w:hAnsi="Arial" w:cs="Arial"/>
        <w:sz w:val="16"/>
        <w:szCs w:val="16"/>
      </w:rPr>
      <w:t xml:space="preserve">tax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BF7" w:rsidRDefault="00966BF7">
      <w:r>
        <w:separator/>
      </w:r>
    </w:p>
  </w:footnote>
  <w:footnote w:type="continuationSeparator" w:id="0">
    <w:p w:rsidR="00966BF7" w:rsidRDefault="00966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7C01" w:rsidRDefault="00717C01">
    <w:pPr>
      <w:pStyle w:val="Header"/>
      <w:jc w:val="center"/>
      <w:rPr>
        <w:rFonts w:ascii="Arial" w:hAnsi="Arial" w:cs="Arial"/>
        <w:lang w:val="el-GR"/>
      </w:rPr>
    </w:pPr>
  </w:p>
  <w:p w:rsidR="00717C01" w:rsidRDefault="00717C01">
    <w:pPr>
      <w:pStyle w:val="Header"/>
      <w:jc w:val="center"/>
      <w:rPr>
        <w:rFonts w:ascii="Arial" w:hAnsi="Arial" w:cs="Arial"/>
        <w:lang w:val="el-GR"/>
      </w:rPr>
    </w:pPr>
  </w:p>
  <w:p w:rsidR="004D3208" w:rsidRDefault="00717C01">
    <w:pPr xmlns:w="http://schemas.openxmlformats.org/wordprocessingml/2006/main">
      <w:pStyle w:val="Header"/>
      <w:jc w:val="center"/>
      <w:rPr>
        <w:rFonts w:ascii="Arial" w:hAnsi="Arial" w:cs="Arial"/>
        <w:lang w:val="el-GR"/>
      </w:rPr>
    </w:pPr>
    <w:r xmlns:w="http://schemas.openxmlformats.org/wordprocessingml/2006/main">
      <w:rPr>
        <w:rFonts w:ascii="Arial" w:hAnsi="Arial" w:cs="Arial"/>
        <w:lang w:val="el-GR"/>
      </w:rPr>
      <w:t xml:space="preserve"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208" w:rsidRDefault="00A611EF">
    <w:pPr>
      <w:pStyle w:val="Header"/>
      <w:tabs>
        <w:tab w:val="clear" w:pos="8640"/>
        <w:tab w:val="left" w:pos="720"/>
        <w:tab w:val="right" w:pos="8280"/>
      </w:tabs>
      <w:spacing w:line="360" w:lineRule="auto"/>
      <w:rPr>
        <w:lang w:val="el-GR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3538220</wp:posOffset>
              </wp:positionH>
              <wp:positionV relativeFrom="paragraph">
                <wp:posOffset>144145</wp:posOffset>
              </wp:positionV>
              <wp:extent cx="2337435" cy="12490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7435" cy="1249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208" w:rsidRDefault="00724CC7" w:rsidP="00A925B2">
                          <w:pPr>
                            <w:spacing w:line="360" w:lineRule="auto"/>
                            <w:jc w:val="center"/>
                            <w:rPr>
                              <w:lang w:val="el-GR"/>
                            </w:rPr>
                          </w:pPr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>
                                <wp:extent cx="2107575" cy="819386"/>
                                <wp:effectExtent l="19050" t="0" r="6975" b="0"/>
                                <wp:docPr id="3" name="Picture 1" descr="C:\Users\User\Desktop\LOGO\LOGO CMYK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\Desktop\LOGO\LOGO CMYK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2156" cy="821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6633EB" w:rsidRDefault="006633EB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>ΚΕΝΤΡΙΚΑ ΓΡΑΦΕΙΑ</w:t>
                          </w:r>
                        </w:p>
                        <w:p w:rsidR="004D3208" w:rsidRPr="00A925B2" w:rsidRDefault="004D320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lang w:val="el-GR"/>
                            </w:rPr>
                          </w:pPr>
                          <w:r w:rsidRPr="00A925B2"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>147</w:t>
                          </w:r>
                          <w:r w:rsidR="004D3264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1</w:t>
                          </w:r>
                          <w:r w:rsidRPr="00A925B2"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 xml:space="preserve"> ΛΕΥΚΩΣΙΑ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8.6pt;margin-top:11.35pt;width:184.05pt;height:9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jpewIAAAAF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" stroked="f">
              <v:textbox inset="0,0,0,0">
                <w:txbxContent>
                  <w:p w:rsidR="004D3208" w:rsidRDefault="00724CC7" w:rsidP="00A925B2">
                    <w:pPr>
                      <w:spacing w:line="360" w:lineRule="auto"/>
                      <w:jc w:val="center"/>
                      <w:rPr>
                        <w:lang w:val="el-GR"/>
                      </w:rPr>
                    </w:pPr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>
                          <wp:extent cx="2107575" cy="819386"/>
                          <wp:effectExtent l="19050" t="0" r="6975" b="0"/>
                          <wp:docPr id="3" name="Picture 1" descr="C:\Users\User\Desktop\LOGO\LOGO CMYK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\Desktop\LOGO\LOGO CMYK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2156" cy="8211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6633EB" w:rsidRDefault="006633EB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>ΚΕΝΤΡΙΚΑ ΓΡΑΦΕΙΑ</w:t>
                    </w:r>
                  </w:p>
                  <w:p w:rsidR="004D3208" w:rsidRPr="00A925B2" w:rsidRDefault="004D320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10"/>
                        <w:lang w:val="el-GR"/>
                      </w:rPr>
                    </w:pPr>
                    <w:r w:rsidRPr="00A925B2"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>147</w:t>
                    </w:r>
                    <w:r w:rsidR="004D3264">
                      <w:rPr>
                        <w:rFonts w:ascii="Arial" w:hAnsi="Arial" w:cs="Arial"/>
                        <w:b/>
                        <w:sz w:val="20"/>
                      </w:rPr>
                      <w:t>1</w:t>
                    </w:r>
                    <w:r w:rsidRPr="00A925B2"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 xml:space="preserve"> ΛΕΥΚΩΣΙΑ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1828800" cy="10801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208" w:rsidRDefault="004809BB">
                          <w:pPr>
                            <w:spacing w:line="360" w:lineRule="auto"/>
                            <w:jc w:val="center"/>
                            <w:rPr>
                              <w:lang w:val="el-GR"/>
                            </w:rPr>
                          </w:pPr>
                          <w:r>
                            <w:rPr>
                              <w:noProof/>
                              <w:lang w:val="el-GR" w:eastAsia="el-GR"/>
                            </w:rPr>
                            <w:drawing>
                              <wp:inline distT="0" distB="0" distL="0" distR="0">
                                <wp:extent cx="622935" cy="634365"/>
                                <wp:effectExtent l="19050" t="0" r="5715" b="0"/>
                                <wp:docPr id="2" name="Picture 2" descr="EMBLEM SMALL COL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MBLEM SMALL COL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2935" cy="6343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D3208" w:rsidRDefault="004D320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lang w:val="el-GR"/>
                            </w:rPr>
                            <w:t>ΚΥΠΡΙΑΚΗ ΔΗΜΟΚΡΑΤΙΑ</w:t>
                          </w:r>
                        </w:p>
                        <w:p w:rsidR="004D3208" w:rsidRDefault="004D3208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lang w:val="el-GR"/>
                            </w:rPr>
                            <w:t>ΥΠΟΥΡΓΕΙΟ ΟΙΚΟΝΟΜΙΚΩΝ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0;margin-top:11.35pt;width:2in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" stroked="f">
              <v:textbox inset="0,0,0,0">
                <w:txbxContent>
                  <w:p w:rsidR="004D3208" w:rsidRDefault="004809BB">
                    <w:pPr>
                      <w:spacing w:line="360" w:lineRule="auto"/>
                      <w:jc w:val="center"/>
                      <w:rPr>
                        <w:lang w:val="el-GR"/>
                      </w:rPr>
                    </w:pPr>
                    <w:r>
                      <w:rPr>
                        <w:noProof/>
                        <w:lang w:val="el-GR" w:eastAsia="el-GR"/>
                      </w:rPr>
                      <w:drawing>
                        <wp:inline distT="0" distB="0" distL="0" distR="0">
                          <wp:extent cx="622935" cy="634365"/>
                          <wp:effectExtent l="19050" t="0" r="5715" b="0"/>
                          <wp:docPr id="2" name="Picture 2" descr="EMBLEM SMALL COL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MBLEM SMALL COL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2935" cy="6343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D3208" w:rsidRDefault="004D320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lang w:val="el-GR"/>
                      </w:rPr>
                      <w:t>ΚΥΠΡΙΑΚΗ ΔΗΜΟΚΡΑΤΙΑ</w:t>
                    </w:r>
                  </w:p>
                  <w:p w:rsidR="004D3208" w:rsidRDefault="004D3208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lang w:val="el-GR"/>
                      </w:rPr>
                      <w:t>ΥΠΟΥΡΓΕΙΟ ΟΙΚΟΝΟΜΙΚΩΝ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92381"/>
    <w:multiLevelType w:val="hybridMultilevel"/>
    <w:tmpl w:val="ABF69F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60483"/>
    <w:multiLevelType w:val="hybridMultilevel"/>
    <w:tmpl w:val="9962C2E2"/>
    <w:lvl w:ilvl="0" w:tplc="0408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40537EAA"/>
    <w:multiLevelType w:val="hybridMultilevel"/>
    <w:tmpl w:val="1CE861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2223B"/>
    <w:multiLevelType w:val="hybridMultilevel"/>
    <w:tmpl w:val="E6DE7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67D83"/>
    <w:multiLevelType w:val="hybridMultilevel"/>
    <w:tmpl w:val="25F2FAE6"/>
    <w:lvl w:ilvl="0" w:tplc="1D5EE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485D96"/>
    <w:multiLevelType w:val="hybridMultilevel"/>
    <w:tmpl w:val="38A8F2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91538"/>
    <w:multiLevelType w:val="hybridMultilevel"/>
    <w:tmpl w:val="756E8262"/>
    <w:lvl w:ilvl="0" w:tplc="B5529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46"/>
    <w:rsid w:val="000113D0"/>
    <w:rsid w:val="00013293"/>
    <w:rsid w:val="000175A8"/>
    <w:rsid w:val="00025CD1"/>
    <w:rsid w:val="00025DFF"/>
    <w:rsid w:val="00033D6A"/>
    <w:rsid w:val="0004471B"/>
    <w:rsid w:val="00045F65"/>
    <w:rsid w:val="00051E5E"/>
    <w:rsid w:val="000535CB"/>
    <w:rsid w:val="000566FA"/>
    <w:rsid w:val="0005692C"/>
    <w:rsid w:val="00066FC1"/>
    <w:rsid w:val="0008647F"/>
    <w:rsid w:val="00086C21"/>
    <w:rsid w:val="0009460D"/>
    <w:rsid w:val="000A6B79"/>
    <w:rsid w:val="000B52C7"/>
    <w:rsid w:val="000E06C5"/>
    <w:rsid w:val="000E3F19"/>
    <w:rsid w:val="000E438F"/>
    <w:rsid w:val="000E646A"/>
    <w:rsid w:val="001117B9"/>
    <w:rsid w:val="00113452"/>
    <w:rsid w:val="00113A80"/>
    <w:rsid w:val="00116583"/>
    <w:rsid w:val="00125555"/>
    <w:rsid w:val="001276CE"/>
    <w:rsid w:val="00153241"/>
    <w:rsid w:val="0015371C"/>
    <w:rsid w:val="00163696"/>
    <w:rsid w:val="00164E4E"/>
    <w:rsid w:val="00177ACE"/>
    <w:rsid w:val="00177DB0"/>
    <w:rsid w:val="00184513"/>
    <w:rsid w:val="0019041B"/>
    <w:rsid w:val="00191A41"/>
    <w:rsid w:val="00192363"/>
    <w:rsid w:val="001944CC"/>
    <w:rsid w:val="001A348E"/>
    <w:rsid w:val="001B1FDA"/>
    <w:rsid w:val="001B7592"/>
    <w:rsid w:val="001C5141"/>
    <w:rsid w:val="001C64F0"/>
    <w:rsid w:val="001D7F7D"/>
    <w:rsid w:val="001F6D33"/>
    <w:rsid w:val="00205575"/>
    <w:rsid w:val="002204B4"/>
    <w:rsid w:val="002277B9"/>
    <w:rsid w:val="00232DED"/>
    <w:rsid w:val="002418C8"/>
    <w:rsid w:val="002437D6"/>
    <w:rsid w:val="00243D50"/>
    <w:rsid w:val="00273175"/>
    <w:rsid w:val="00285C02"/>
    <w:rsid w:val="002916FA"/>
    <w:rsid w:val="0029713A"/>
    <w:rsid w:val="002A21A9"/>
    <w:rsid w:val="002B5039"/>
    <w:rsid w:val="002B5958"/>
    <w:rsid w:val="002D754D"/>
    <w:rsid w:val="002E411F"/>
    <w:rsid w:val="002F0F97"/>
    <w:rsid w:val="002F2EBA"/>
    <w:rsid w:val="002F4589"/>
    <w:rsid w:val="0031011E"/>
    <w:rsid w:val="0031696E"/>
    <w:rsid w:val="00323E01"/>
    <w:rsid w:val="003423B8"/>
    <w:rsid w:val="00345B52"/>
    <w:rsid w:val="00345C08"/>
    <w:rsid w:val="003465E5"/>
    <w:rsid w:val="003478CA"/>
    <w:rsid w:val="00371EED"/>
    <w:rsid w:val="003820F4"/>
    <w:rsid w:val="00392397"/>
    <w:rsid w:val="003936AA"/>
    <w:rsid w:val="003A4FA1"/>
    <w:rsid w:val="003B00E0"/>
    <w:rsid w:val="003B487E"/>
    <w:rsid w:val="003C3C2A"/>
    <w:rsid w:val="003C550E"/>
    <w:rsid w:val="003D1BFF"/>
    <w:rsid w:val="003D468E"/>
    <w:rsid w:val="003D4D1D"/>
    <w:rsid w:val="003D5D3C"/>
    <w:rsid w:val="003D6D93"/>
    <w:rsid w:val="003E0CE8"/>
    <w:rsid w:val="003E1CAF"/>
    <w:rsid w:val="003E7B80"/>
    <w:rsid w:val="003F4222"/>
    <w:rsid w:val="003F7209"/>
    <w:rsid w:val="00400653"/>
    <w:rsid w:val="00405D13"/>
    <w:rsid w:val="00406E4C"/>
    <w:rsid w:val="0041039C"/>
    <w:rsid w:val="004137E4"/>
    <w:rsid w:val="00414225"/>
    <w:rsid w:val="00427C14"/>
    <w:rsid w:val="00437064"/>
    <w:rsid w:val="0044691A"/>
    <w:rsid w:val="00450201"/>
    <w:rsid w:val="0046361A"/>
    <w:rsid w:val="00467855"/>
    <w:rsid w:val="004719B2"/>
    <w:rsid w:val="0047775E"/>
    <w:rsid w:val="004809BB"/>
    <w:rsid w:val="004879E8"/>
    <w:rsid w:val="004B3130"/>
    <w:rsid w:val="004B44FD"/>
    <w:rsid w:val="004B4CF5"/>
    <w:rsid w:val="004B67F7"/>
    <w:rsid w:val="004C06C8"/>
    <w:rsid w:val="004C09DF"/>
    <w:rsid w:val="004C1E9C"/>
    <w:rsid w:val="004C2A06"/>
    <w:rsid w:val="004D057A"/>
    <w:rsid w:val="004D0F00"/>
    <w:rsid w:val="004D3208"/>
    <w:rsid w:val="004D3264"/>
    <w:rsid w:val="004D507E"/>
    <w:rsid w:val="004D50F3"/>
    <w:rsid w:val="00500344"/>
    <w:rsid w:val="00503C12"/>
    <w:rsid w:val="00505561"/>
    <w:rsid w:val="00527870"/>
    <w:rsid w:val="005309B0"/>
    <w:rsid w:val="00533AEB"/>
    <w:rsid w:val="0053650B"/>
    <w:rsid w:val="00545332"/>
    <w:rsid w:val="005510C5"/>
    <w:rsid w:val="00552C29"/>
    <w:rsid w:val="005676EC"/>
    <w:rsid w:val="00573855"/>
    <w:rsid w:val="00574885"/>
    <w:rsid w:val="00577C40"/>
    <w:rsid w:val="00583282"/>
    <w:rsid w:val="00595B55"/>
    <w:rsid w:val="00595FFC"/>
    <w:rsid w:val="005A118F"/>
    <w:rsid w:val="005A2A2F"/>
    <w:rsid w:val="005A5124"/>
    <w:rsid w:val="005B0FED"/>
    <w:rsid w:val="005B3258"/>
    <w:rsid w:val="005E1627"/>
    <w:rsid w:val="006017F5"/>
    <w:rsid w:val="006027AE"/>
    <w:rsid w:val="006101A6"/>
    <w:rsid w:val="006119B6"/>
    <w:rsid w:val="00615288"/>
    <w:rsid w:val="0063157D"/>
    <w:rsid w:val="006633EB"/>
    <w:rsid w:val="006659D9"/>
    <w:rsid w:val="00674298"/>
    <w:rsid w:val="00677623"/>
    <w:rsid w:val="006845B0"/>
    <w:rsid w:val="00687CF0"/>
    <w:rsid w:val="00694009"/>
    <w:rsid w:val="006B3DA4"/>
    <w:rsid w:val="006C0C50"/>
    <w:rsid w:val="006C4A72"/>
    <w:rsid w:val="006D0162"/>
    <w:rsid w:val="006D1F13"/>
    <w:rsid w:val="006D24C3"/>
    <w:rsid w:val="006D65C6"/>
    <w:rsid w:val="006D7DC8"/>
    <w:rsid w:val="006E4AA7"/>
    <w:rsid w:val="006E78BB"/>
    <w:rsid w:val="00700E03"/>
    <w:rsid w:val="007010CC"/>
    <w:rsid w:val="00717C01"/>
    <w:rsid w:val="007222C8"/>
    <w:rsid w:val="00724BBE"/>
    <w:rsid w:val="00724CC7"/>
    <w:rsid w:val="00727601"/>
    <w:rsid w:val="00732743"/>
    <w:rsid w:val="007368FA"/>
    <w:rsid w:val="00751C07"/>
    <w:rsid w:val="00762EF6"/>
    <w:rsid w:val="00772D2D"/>
    <w:rsid w:val="00781BCE"/>
    <w:rsid w:val="00781C99"/>
    <w:rsid w:val="007942BE"/>
    <w:rsid w:val="00797E52"/>
    <w:rsid w:val="007A0ED9"/>
    <w:rsid w:val="007A2AF0"/>
    <w:rsid w:val="007B4382"/>
    <w:rsid w:val="007B4602"/>
    <w:rsid w:val="007B671D"/>
    <w:rsid w:val="007C1A3B"/>
    <w:rsid w:val="007D4FC3"/>
    <w:rsid w:val="007E66D9"/>
    <w:rsid w:val="007F25F2"/>
    <w:rsid w:val="007F45D1"/>
    <w:rsid w:val="007F5247"/>
    <w:rsid w:val="00802EA6"/>
    <w:rsid w:val="00805CE1"/>
    <w:rsid w:val="0081175E"/>
    <w:rsid w:val="00823E3C"/>
    <w:rsid w:val="00831B19"/>
    <w:rsid w:val="008554AC"/>
    <w:rsid w:val="00857BE3"/>
    <w:rsid w:val="00871E7B"/>
    <w:rsid w:val="00885784"/>
    <w:rsid w:val="00892023"/>
    <w:rsid w:val="008A1068"/>
    <w:rsid w:val="008B57EF"/>
    <w:rsid w:val="008C34AF"/>
    <w:rsid w:val="008C7F2B"/>
    <w:rsid w:val="008D20EF"/>
    <w:rsid w:val="008D2E07"/>
    <w:rsid w:val="008D34F5"/>
    <w:rsid w:val="008D4054"/>
    <w:rsid w:val="008D5608"/>
    <w:rsid w:val="008E5105"/>
    <w:rsid w:val="008F59E6"/>
    <w:rsid w:val="008F5F92"/>
    <w:rsid w:val="0090391A"/>
    <w:rsid w:val="00913D7E"/>
    <w:rsid w:val="00914C2C"/>
    <w:rsid w:val="00917875"/>
    <w:rsid w:val="00921600"/>
    <w:rsid w:val="009232EB"/>
    <w:rsid w:val="00925D35"/>
    <w:rsid w:val="009323FA"/>
    <w:rsid w:val="0094348E"/>
    <w:rsid w:val="00946B18"/>
    <w:rsid w:val="00946E2A"/>
    <w:rsid w:val="0095240A"/>
    <w:rsid w:val="00963912"/>
    <w:rsid w:val="00964750"/>
    <w:rsid w:val="00966BF7"/>
    <w:rsid w:val="00991E46"/>
    <w:rsid w:val="009A0088"/>
    <w:rsid w:val="009A2F53"/>
    <w:rsid w:val="009A680F"/>
    <w:rsid w:val="009C461A"/>
    <w:rsid w:val="009D4C94"/>
    <w:rsid w:val="009F0CE8"/>
    <w:rsid w:val="009F1541"/>
    <w:rsid w:val="009F365A"/>
    <w:rsid w:val="009F7BC4"/>
    <w:rsid w:val="00A00DB0"/>
    <w:rsid w:val="00A133E8"/>
    <w:rsid w:val="00A149DD"/>
    <w:rsid w:val="00A25332"/>
    <w:rsid w:val="00A5008A"/>
    <w:rsid w:val="00A56FA9"/>
    <w:rsid w:val="00A611EF"/>
    <w:rsid w:val="00A6236C"/>
    <w:rsid w:val="00A6255E"/>
    <w:rsid w:val="00A65FAC"/>
    <w:rsid w:val="00A75F08"/>
    <w:rsid w:val="00A776F8"/>
    <w:rsid w:val="00A8699F"/>
    <w:rsid w:val="00A909A5"/>
    <w:rsid w:val="00A925B2"/>
    <w:rsid w:val="00AA064E"/>
    <w:rsid w:val="00AB2792"/>
    <w:rsid w:val="00AD0036"/>
    <w:rsid w:val="00AD3684"/>
    <w:rsid w:val="00AE1229"/>
    <w:rsid w:val="00AF484D"/>
    <w:rsid w:val="00B04F13"/>
    <w:rsid w:val="00B052DC"/>
    <w:rsid w:val="00B05D3E"/>
    <w:rsid w:val="00B06795"/>
    <w:rsid w:val="00B11F10"/>
    <w:rsid w:val="00B21359"/>
    <w:rsid w:val="00B31160"/>
    <w:rsid w:val="00B31F51"/>
    <w:rsid w:val="00B3499E"/>
    <w:rsid w:val="00B3573A"/>
    <w:rsid w:val="00B41142"/>
    <w:rsid w:val="00B521B4"/>
    <w:rsid w:val="00B6143B"/>
    <w:rsid w:val="00B637B4"/>
    <w:rsid w:val="00B64760"/>
    <w:rsid w:val="00B73847"/>
    <w:rsid w:val="00B85A1A"/>
    <w:rsid w:val="00B95C90"/>
    <w:rsid w:val="00BC31AF"/>
    <w:rsid w:val="00BD4D13"/>
    <w:rsid w:val="00BE5F3D"/>
    <w:rsid w:val="00BF0F48"/>
    <w:rsid w:val="00BF17F7"/>
    <w:rsid w:val="00C00287"/>
    <w:rsid w:val="00C035C4"/>
    <w:rsid w:val="00C05970"/>
    <w:rsid w:val="00C1030F"/>
    <w:rsid w:val="00C130D8"/>
    <w:rsid w:val="00C137D2"/>
    <w:rsid w:val="00C15824"/>
    <w:rsid w:val="00C15D2E"/>
    <w:rsid w:val="00C406FB"/>
    <w:rsid w:val="00C42D12"/>
    <w:rsid w:val="00C43000"/>
    <w:rsid w:val="00C51691"/>
    <w:rsid w:val="00C53471"/>
    <w:rsid w:val="00C56A71"/>
    <w:rsid w:val="00C61F90"/>
    <w:rsid w:val="00C72750"/>
    <w:rsid w:val="00C73478"/>
    <w:rsid w:val="00C779F1"/>
    <w:rsid w:val="00C82216"/>
    <w:rsid w:val="00C87B3E"/>
    <w:rsid w:val="00C94F22"/>
    <w:rsid w:val="00C95EE3"/>
    <w:rsid w:val="00CA01A5"/>
    <w:rsid w:val="00CB5107"/>
    <w:rsid w:val="00CC6F69"/>
    <w:rsid w:val="00CE07D7"/>
    <w:rsid w:val="00CE771C"/>
    <w:rsid w:val="00CE7A50"/>
    <w:rsid w:val="00CF157B"/>
    <w:rsid w:val="00D02D13"/>
    <w:rsid w:val="00D07F66"/>
    <w:rsid w:val="00D1138A"/>
    <w:rsid w:val="00D129FE"/>
    <w:rsid w:val="00D22C69"/>
    <w:rsid w:val="00D34C64"/>
    <w:rsid w:val="00D45B57"/>
    <w:rsid w:val="00D51A94"/>
    <w:rsid w:val="00D51AEA"/>
    <w:rsid w:val="00D5488C"/>
    <w:rsid w:val="00D637A5"/>
    <w:rsid w:val="00D642F4"/>
    <w:rsid w:val="00D71B62"/>
    <w:rsid w:val="00D84680"/>
    <w:rsid w:val="00D85419"/>
    <w:rsid w:val="00D874DE"/>
    <w:rsid w:val="00D90B5C"/>
    <w:rsid w:val="00D939EC"/>
    <w:rsid w:val="00DA3703"/>
    <w:rsid w:val="00DB0EA6"/>
    <w:rsid w:val="00DB1CE1"/>
    <w:rsid w:val="00DB2476"/>
    <w:rsid w:val="00DB3CF4"/>
    <w:rsid w:val="00DD699E"/>
    <w:rsid w:val="00DE2967"/>
    <w:rsid w:val="00DE4F09"/>
    <w:rsid w:val="00DE5B54"/>
    <w:rsid w:val="00DE62FD"/>
    <w:rsid w:val="00DE6F60"/>
    <w:rsid w:val="00DF3A95"/>
    <w:rsid w:val="00DF6DEB"/>
    <w:rsid w:val="00E04335"/>
    <w:rsid w:val="00E05BF3"/>
    <w:rsid w:val="00E062A4"/>
    <w:rsid w:val="00E105A4"/>
    <w:rsid w:val="00E144AE"/>
    <w:rsid w:val="00E14FCE"/>
    <w:rsid w:val="00E20215"/>
    <w:rsid w:val="00E4400D"/>
    <w:rsid w:val="00E448C7"/>
    <w:rsid w:val="00E55AAD"/>
    <w:rsid w:val="00E6772A"/>
    <w:rsid w:val="00E7206C"/>
    <w:rsid w:val="00E747F5"/>
    <w:rsid w:val="00E75AC3"/>
    <w:rsid w:val="00E916CB"/>
    <w:rsid w:val="00E92578"/>
    <w:rsid w:val="00EB436F"/>
    <w:rsid w:val="00EB682A"/>
    <w:rsid w:val="00EC34EB"/>
    <w:rsid w:val="00EC63E8"/>
    <w:rsid w:val="00EC7CDD"/>
    <w:rsid w:val="00ED6AA6"/>
    <w:rsid w:val="00EF5C5E"/>
    <w:rsid w:val="00EF5D83"/>
    <w:rsid w:val="00F02D80"/>
    <w:rsid w:val="00F02D86"/>
    <w:rsid w:val="00F0709E"/>
    <w:rsid w:val="00F16048"/>
    <w:rsid w:val="00F209A5"/>
    <w:rsid w:val="00F22C6B"/>
    <w:rsid w:val="00F33E90"/>
    <w:rsid w:val="00F3523B"/>
    <w:rsid w:val="00F4412B"/>
    <w:rsid w:val="00F5279C"/>
    <w:rsid w:val="00F73F3E"/>
    <w:rsid w:val="00F7663C"/>
    <w:rsid w:val="00F76C22"/>
    <w:rsid w:val="00F91244"/>
    <w:rsid w:val="00F91DF0"/>
    <w:rsid w:val="00F958E0"/>
    <w:rsid w:val="00F9745A"/>
    <w:rsid w:val="00FA0B03"/>
    <w:rsid w:val="00FC3586"/>
    <w:rsid w:val="00FE14BA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6FC83A-D96A-47D8-8449-EC16F9EC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1E46"/>
    <w:rPr>
      <w:sz w:val="24"/>
      <w:szCs w:val="24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777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77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7775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47775E"/>
  </w:style>
  <w:style w:type="table" w:styleId="TableGrid">
    <w:name w:val="Table Grid"/>
    <w:basedOn w:val="TableNormal"/>
    <w:rsid w:val="00DF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ssageHeader">
    <w:name w:val="Message Header"/>
    <w:basedOn w:val="BodyText"/>
    <w:rsid w:val="002F0F97"/>
    <w:pPr>
      <w:keepLines/>
      <w:spacing w:after="120"/>
      <w:ind w:left="1080" w:hanging="1080"/>
      <w:jc w:val="left"/>
    </w:pPr>
    <w:rPr>
      <w:caps/>
      <w:sz w:val="18"/>
    </w:rPr>
  </w:style>
  <w:style w:type="paragraph" w:styleId="BodyText">
    <w:name w:val="Body Text"/>
    <w:basedOn w:val="Normal"/>
    <w:link w:val="BodyTextChar"/>
    <w:rsid w:val="002F0F97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  <w:lang w:val="en"/>
    </w:rPr>
  </w:style>
  <w:style w:type="character" w:customStyle="1" w:styleId="BodyTextChar">
    <w:name w:val="Body Text Char"/>
    <w:basedOn w:val="DefaultParagraphFont"/>
    <w:link w:val="BodyText"/>
    <w:rsid w:val="007D4FC3"/>
    <w:rPr>
      <w:rFonts w:ascii="Garamond" w:hAnsi="Garamond"/>
      <w:sz w:val="22"/>
      <w:lang w:val="en" w:eastAsia="en-US"/>
    </w:rPr>
  </w:style>
  <w:style w:type="paragraph" w:styleId="PlainText">
    <w:name w:val="Plain Text"/>
    <w:basedOn w:val="Normal"/>
    <w:link w:val="PlainTextChar"/>
    <w:uiPriority w:val="99"/>
    <w:unhideWhenUsed/>
    <w:rsid w:val="006D65C6"/>
    <w:rPr>
      <w:rFonts w:ascii="Consolas" w:eastAsiaTheme="minorHAnsi" w:hAnsi="Consolas" w:cstheme="minorBidi"/>
      <w:sz w:val="21"/>
      <w:szCs w:val="21"/>
      <w:lang w:val="en"/>
    </w:rPr>
  </w:style>
  <w:style w:type="character" w:customStyle="1" w:styleId="PlainTextChar">
    <w:name w:val="Plain Text Char"/>
    <w:basedOn w:val="DefaultParagraphFont"/>
    <w:link w:val="PlainText"/>
    <w:uiPriority w:val="99"/>
    <w:rsid w:val="006D65C6"/>
    <w:rPr>
      <w:rFonts w:ascii="Consolas" w:eastAsiaTheme="minorHAnsi" w:hAnsi="Consolas" w:cstheme="minorBidi"/>
      <w:sz w:val="21"/>
      <w:szCs w:val="21"/>
      <w:lang w:eastAsia="en-US" w:val="en"/>
    </w:rPr>
  </w:style>
  <w:style w:type="character" w:styleId="Hyperlink">
    <w:name w:val="Hyperlink"/>
    <w:basedOn w:val="DefaultParagraphFont"/>
    <w:unhideWhenUsed/>
    <w:rsid w:val="00DE4F0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F09"/>
    <w:rPr>
      <w:color w:val="605E5C"/>
      <w:shd w:val="clear" w:color="auto" w:fill="E1DFDD"/>
    </w:rPr>
  </w:style>
  <w:style w:type="paragraph" w:customStyle="1" w:styleId="firefox">
    <w:name w:val="firefox"/>
    <w:basedOn w:val="Normal"/>
    <w:rsid w:val="00797E52"/>
    <w:pPr>
      <w:spacing w:before="100" w:beforeAutospacing="1" w:after="100" w:afterAutospacing="1"/>
    </w:pPr>
    <w:rPr>
      <w:lang w:val="en" w:eastAsia="el-GR"/>
    </w:rPr>
  </w:style>
  <w:style w:type="paragraph" w:styleId="ListParagraph">
    <w:name w:val="List Paragraph"/>
    <w:basedOn w:val="Normal"/>
    <w:uiPriority w:val="34"/>
    <w:qFormat/>
    <w:rsid w:val="00797E52"/>
    <w:pPr>
      <w:ind w:left="720"/>
    </w:pPr>
    <w:rPr>
      <w:rFonts w:eastAsiaTheme="minorHAnsi"/>
      <w:lang w:val="en" w:eastAsia="el-GR"/>
    </w:rPr>
  </w:style>
  <w:style w:type="paragraph" w:customStyle="1" w:styleId="Default">
    <w:name w:val="Default"/>
    <w:rsid w:val="0027317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8C7F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f.gov.cy/mof/tax/taxdep.nsf/All/C4677F5CE282974CC225848F0038CEC1?OpenDocu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Pavlos%20Loucaides\&#917;&#960;&#953;&#963;&#964;&#959;&#955;&#972;&#967;&#945;&#961;&#964;&#959;_&#922;&#949;&#957;&#964;&#961;&#953;&#954;&#945;_&#932;&#956;&#942;&#956;&#945;%20_&#934;&#959;&#961;&#959;&#955;&#959;&#947;&#943;&#945;&#962;%20&#917;&#923;&#923;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C639-7649-43ED-A6D2-4DC43467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Επιστολόχαρτο_Κεντρικα_Τμήμα _Φορολογίας ΕΛΛ_new</Template>
  <TotalTime>219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Αρ</vt:lpstr>
    </vt:vector>
  </TitlesOfParts>
  <Company>Τμήμα Εσωτερικών Προσόδων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Anna Fantarou</cp:lastModifiedBy>
  <cp:revision>14</cp:revision>
  <cp:lastPrinted>2021-12-29T09:18:00Z</cp:lastPrinted>
  <dcterms:created xsi:type="dcterms:W3CDTF">2021-12-29T09:45:00Z</dcterms:created>
  <dcterms:modified xsi:type="dcterms:W3CDTF">2023-01-17T12:15:00Z</dcterms:modified>
</cp:coreProperties>
</file>