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DA83" w14:textId="77777777" w:rsidR="00400653" w:rsidRPr="00E32490" w:rsidRDefault="00400653" w:rsidP="00400653">
      <w:pPr>
        <w:rPr>
          <w:rFonts w:ascii="Arial" w:hAnsi="Arial" w:cs="Arial"/>
          <w:b/>
          <w:bCs/>
          <w:u w:val="single"/>
          <w:lang w:val="el-GR"/>
        </w:rPr>
      </w:pPr>
    </w:p>
    <w:p w14:paraId="00FD00C9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0513C6F6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62C477B9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2631EDED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64815F08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5227B01D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579C2C30" w14:textId="77777777"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  <w:lang w:val="el-GR"/>
        </w:rPr>
        <w:t>Τμήμα Φορολογίας</w:t>
      </w:r>
    </w:p>
    <w:p w14:paraId="1D581D9C" w14:textId="77777777"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  <w:lang w:val="el-GR"/>
        </w:rPr>
        <w:t>Υπουργείο Οικονομικών</w:t>
      </w:r>
    </w:p>
    <w:p w14:paraId="587499ED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0C41F20B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58EF3469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6BBA849F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6D7EB7DA" w14:textId="77777777"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</w:rPr>
        <w:t>Dear</w:t>
      </w:r>
      <w:r w:rsidRPr="00E32490">
        <w:rPr>
          <w:rFonts w:ascii="Arial" w:hAnsi="Arial" w:cs="Arial"/>
          <w:lang w:val="el-GR"/>
        </w:rPr>
        <w:t xml:space="preserve"> </w:t>
      </w:r>
      <w:r w:rsidRPr="00E32490">
        <w:rPr>
          <w:rFonts w:ascii="Arial" w:hAnsi="Arial" w:cs="Arial"/>
        </w:rPr>
        <w:t>Sir</w:t>
      </w:r>
      <w:r w:rsidRPr="00E32490">
        <w:rPr>
          <w:rFonts w:ascii="Arial" w:hAnsi="Arial" w:cs="Arial"/>
          <w:lang w:val="el-GR"/>
        </w:rPr>
        <w:t xml:space="preserve"> / </w:t>
      </w:r>
      <w:r w:rsidRPr="00E32490">
        <w:rPr>
          <w:rFonts w:ascii="Arial" w:hAnsi="Arial" w:cs="Arial"/>
        </w:rPr>
        <w:t>Madam</w:t>
      </w:r>
      <w:r w:rsidRPr="00E32490">
        <w:rPr>
          <w:rFonts w:ascii="Arial" w:hAnsi="Arial" w:cs="Arial"/>
          <w:lang w:val="el-GR"/>
        </w:rPr>
        <w:t>,</w:t>
      </w:r>
    </w:p>
    <w:p w14:paraId="31601C35" w14:textId="77777777" w:rsidR="00E3000C" w:rsidRPr="00E32490" w:rsidRDefault="00E3000C" w:rsidP="00E3000C">
      <w:pPr>
        <w:rPr>
          <w:rFonts w:ascii="Arial" w:hAnsi="Arial" w:cs="Arial"/>
          <w:lang w:val="el-GR"/>
        </w:rPr>
      </w:pPr>
    </w:p>
    <w:p w14:paraId="4F26FA64" w14:textId="77777777"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  <w:r w:rsidRPr="00E32490">
        <w:rPr>
          <w:rStyle w:val="rynqvb"/>
          <w:rFonts w:ascii="Arial" w:hAnsi="Arial" w:cs="Arial"/>
          <w:lang w:val="en"/>
        </w:rPr>
        <w:t xml:space="preserve">The Tax Department informs you that in March </w:t>
      </w:r>
      <w:proofErr w:type="gramStart"/>
      <w:r w:rsidRPr="00E32490">
        <w:rPr>
          <w:rStyle w:val="rynqvb"/>
          <w:rFonts w:ascii="Arial" w:hAnsi="Arial" w:cs="Arial"/>
          <w:u w:val="single"/>
        </w:rPr>
        <w:t>2023</w:t>
      </w:r>
      <w:r w:rsidRPr="00E32490">
        <w:rPr>
          <w:rStyle w:val="rynqvb"/>
          <w:rFonts w:ascii="Arial" w:hAnsi="Arial" w:cs="Arial"/>
          <w:lang w:val="en"/>
        </w:rPr>
        <w:t>,  </w:t>
      </w:r>
      <w:proofErr w:type="spellStart"/>
      <w:r w:rsidRPr="00E32490">
        <w:rPr>
          <w:rStyle w:val="rynqvb"/>
          <w:rFonts w:ascii="Arial" w:hAnsi="Arial" w:cs="Arial"/>
          <w:b/>
          <w:bCs/>
          <w:lang w:val="en"/>
        </w:rPr>
        <w:t>TAXISnet</w:t>
      </w:r>
      <w:proofErr w:type="spellEnd"/>
      <w:proofErr w:type="gramEnd"/>
      <w:r w:rsidRPr="00E32490">
        <w:rPr>
          <w:rStyle w:val="rynqvb"/>
          <w:rFonts w:ascii="Arial" w:hAnsi="Arial" w:cs="Arial"/>
          <w:b/>
          <w:bCs/>
          <w:lang w:val="en"/>
        </w:rPr>
        <w:t xml:space="preserve"> – VAT</w:t>
      </w:r>
      <w:r w:rsidRPr="00E32490">
        <w:rPr>
          <w:rStyle w:val="hwtze"/>
          <w:rFonts w:ascii="Arial" w:hAnsi="Arial" w:cs="Arial"/>
          <w:lang w:val="en"/>
        </w:rPr>
        <w:t xml:space="preserve"> </w:t>
      </w:r>
      <w:r w:rsidRPr="00E32490">
        <w:rPr>
          <w:rStyle w:val="rynqvb"/>
          <w:rFonts w:ascii="Arial" w:hAnsi="Arial" w:cs="Arial"/>
          <w:lang w:val="en"/>
        </w:rPr>
        <w:t xml:space="preserve">will be replaced by the new Integrated Tax </w:t>
      </w:r>
      <w:r w:rsidRPr="00E32490">
        <w:rPr>
          <w:rStyle w:val="rynqvb"/>
          <w:rFonts w:ascii="Arial" w:hAnsi="Arial" w:cs="Arial"/>
        </w:rPr>
        <w:t xml:space="preserve">Administration </w:t>
      </w:r>
      <w:r w:rsidRPr="00E32490">
        <w:rPr>
          <w:rStyle w:val="rynqvb"/>
          <w:rFonts w:ascii="Arial" w:hAnsi="Arial" w:cs="Arial"/>
          <w:lang w:val="en"/>
        </w:rPr>
        <w:t xml:space="preserve">System - </w:t>
      </w:r>
      <w:r w:rsidRPr="00E32490">
        <w:rPr>
          <w:rStyle w:val="rynqvb"/>
          <w:rFonts w:ascii="Arial" w:hAnsi="Arial" w:cs="Arial"/>
          <w:b/>
          <w:bCs/>
          <w:lang w:val="en"/>
        </w:rPr>
        <w:t>Tax For All - TFA (Stage 1 - VAT)</w:t>
      </w:r>
      <w:r w:rsidRPr="00E32490">
        <w:rPr>
          <w:rStyle w:val="rynqvb"/>
          <w:rFonts w:ascii="Arial" w:hAnsi="Arial" w:cs="Arial"/>
          <w:lang w:val="en"/>
        </w:rPr>
        <w:t xml:space="preserve">. </w:t>
      </w:r>
    </w:p>
    <w:p w14:paraId="25609FB4" w14:textId="77777777"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</w:p>
    <w:p w14:paraId="06DB79E9" w14:textId="77777777"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  <w:r w:rsidRPr="00E32490">
        <w:rPr>
          <w:rStyle w:val="rynqvb"/>
          <w:rFonts w:ascii="Arial" w:hAnsi="Arial" w:cs="Arial"/>
          <w:lang w:val="en"/>
        </w:rPr>
        <w:t xml:space="preserve">Please note that in the new system, </w:t>
      </w:r>
      <w:r w:rsidRPr="00E32490">
        <w:rPr>
          <w:rStyle w:val="rynqvb"/>
          <w:rFonts w:ascii="Arial" w:hAnsi="Arial" w:cs="Arial"/>
          <w:u w:val="single"/>
          <w:lang w:val="en"/>
        </w:rPr>
        <w:t xml:space="preserve">you will NOT be able to modify your </w:t>
      </w:r>
      <w:r w:rsidRPr="00E32490">
        <w:rPr>
          <w:rStyle w:val="rynqvb"/>
          <w:rFonts w:ascii="Arial" w:hAnsi="Arial" w:cs="Arial"/>
          <w:b/>
          <w:bCs/>
          <w:u w:val="single"/>
          <w:lang w:val="en"/>
        </w:rPr>
        <w:t>username</w:t>
      </w:r>
      <w:r w:rsidRPr="00E32490">
        <w:rPr>
          <w:rStyle w:val="rynqvb"/>
          <w:rFonts w:ascii="Arial" w:hAnsi="Arial" w:cs="Arial"/>
          <w:lang w:val="en"/>
        </w:rPr>
        <w:t xml:space="preserve">, therefore in case you wish to replace your existing </w:t>
      </w:r>
      <w:r w:rsidRPr="00E32490">
        <w:rPr>
          <w:rStyle w:val="rynqvb"/>
          <w:rFonts w:ascii="Arial" w:hAnsi="Arial" w:cs="Arial"/>
          <w:b/>
          <w:bCs/>
          <w:lang w:val="en"/>
        </w:rPr>
        <w:t>username</w:t>
      </w:r>
      <w:r w:rsidRPr="00E32490">
        <w:rPr>
          <w:rStyle w:val="rynqvb"/>
          <w:rFonts w:ascii="Arial" w:hAnsi="Arial" w:cs="Arial"/>
          <w:lang w:val="en"/>
        </w:rPr>
        <w:t xml:space="preserve">, you will have to do it in </w:t>
      </w:r>
      <w:proofErr w:type="spellStart"/>
      <w:r w:rsidRPr="00E32490">
        <w:rPr>
          <w:rStyle w:val="rynqvb"/>
          <w:rFonts w:ascii="Arial" w:hAnsi="Arial" w:cs="Arial"/>
          <w:b/>
          <w:bCs/>
          <w:lang w:val="en"/>
        </w:rPr>
        <w:t>TAXISnet</w:t>
      </w:r>
      <w:proofErr w:type="spellEnd"/>
      <w:r w:rsidRPr="00E32490">
        <w:rPr>
          <w:rStyle w:val="rynqvb"/>
          <w:rFonts w:ascii="Arial" w:hAnsi="Arial" w:cs="Arial"/>
          <w:b/>
          <w:bCs/>
          <w:lang w:val="en"/>
        </w:rPr>
        <w:t xml:space="preserve"> – VAT</w:t>
      </w:r>
      <w:r w:rsidRPr="00E32490">
        <w:rPr>
          <w:rStyle w:val="rynqvb"/>
          <w:rFonts w:ascii="Arial" w:hAnsi="Arial" w:cs="Arial"/>
          <w:lang w:val="en"/>
        </w:rPr>
        <w:t xml:space="preserve">, before </w:t>
      </w:r>
      <w:r w:rsidRPr="00E32490">
        <w:rPr>
          <w:rStyle w:val="rynqvb"/>
          <w:rFonts w:ascii="Arial" w:hAnsi="Arial" w:cs="Arial"/>
          <w:b/>
          <w:bCs/>
          <w:lang w:val="en"/>
        </w:rPr>
        <w:t>February 23, 2023</w:t>
      </w:r>
      <w:r w:rsidRPr="00E32490">
        <w:rPr>
          <w:rStyle w:val="rynqvb"/>
          <w:rFonts w:ascii="Arial" w:hAnsi="Arial" w:cs="Arial"/>
          <w:lang w:val="en"/>
        </w:rPr>
        <w:t>.</w:t>
      </w:r>
    </w:p>
    <w:p w14:paraId="2CE097FE" w14:textId="77777777"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</w:p>
    <w:p w14:paraId="3F33B587" w14:textId="77777777"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  <w:r w:rsidRPr="00E32490">
        <w:rPr>
          <w:rStyle w:val="rynqvb"/>
          <w:rFonts w:ascii="Arial" w:hAnsi="Arial" w:cs="Arial"/>
          <w:lang w:val="en"/>
        </w:rPr>
        <w:t xml:space="preserve">The username must </w:t>
      </w:r>
      <w:r w:rsidRPr="00E32490">
        <w:rPr>
          <w:rStyle w:val="rynqvb"/>
          <w:rFonts w:ascii="Arial" w:hAnsi="Arial" w:cs="Arial"/>
          <w:lang w:val="en-GB"/>
        </w:rPr>
        <w:t xml:space="preserve">consist of </w:t>
      </w:r>
      <w:r w:rsidRPr="00E32490">
        <w:rPr>
          <w:rStyle w:val="rynqvb"/>
          <w:rFonts w:ascii="Arial" w:hAnsi="Arial" w:cs="Arial"/>
          <w:b/>
          <w:bCs/>
          <w:lang w:val="en"/>
        </w:rPr>
        <w:t>5 to 25 characters</w:t>
      </w:r>
      <w:r w:rsidRPr="00E32490">
        <w:rPr>
          <w:rStyle w:val="rynqvb"/>
          <w:rFonts w:ascii="Arial" w:hAnsi="Arial" w:cs="Arial"/>
          <w:lang w:val="en"/>
        </w:rPr>
        <w:t xml:space="preserve">. </w:t>
      </w:r>
    </w:p>
    <w:p w14:paraId="3DC7D61B" w14:textId="77777777" w:rsidR="00E3000C" w:rsidRPr="00E32490" w:rsidRDefault="00E3000C" w:rsidP="00E32490">
      <w:pPr>
        <w:jc w:val="both"/>
        <w:rPr>
          <w:rFonts w:ascii="Arial" w:hAnsi="Arial" w:cs="Arial"/>
        </w:rPr>
      </w:pPr>
      <w:r w:rsidRPr="00E32490">
        <w:rPr>
          <w:rStyle w:val="rynqvb"/>
          <w:rFonts w:ascii="Arial" w:hAnsi="Arial" w:cs="Arial"/>
        </w:rPr>
        <w:t xml:space="preserve">After the 23th of February 2023 </w:t>
      </w:r>
      <w:r w:rsidRPr="00E32490">
        <w:rPr>
          <w:rStyle w:val="rynqvb"/>
          <w:rFonts w:ascii="Arial" w:hAnsi="Arial" w:cs="Arial"/>
          <w:lang w:val="en"/>
        </w:rPr>
        <w:t xml:space="preserve">the </w:t>
      </w:r>
      <w:r w:rsidRPr="00E32490">
        <w:rPr>
          <w:rStyle w:val="rynqvb"/>
          <w:rFonts w:ascii="Arial" w:hAnsi="Arial" w:cs="Arial"/>
          <w:b/>
          <w:bCs/>
          <w:lang w:val="en"/>
        </w:rPr>
        <w:t>usernames</w:t>
      </w:r>
      <w:r w:rsidRPr="00E32490">
        <w:rPr>
          <w:rStyle w:val="rynqvb"/>
          <w:rFonts w:ascii="Arial" w:hAnsi="Arial" w:cs="Arial"/>
          <w:lang w:val="en"/>
        </w:rPr>
        <w:t xml:space="preserve"> that do not meet those criteria will be automatically replaced by the system and the users affected will be notified via email.</w:t>
      </w:r>
    </w:p>
    <w:p w14:paraId="366DB063" w14:textId="77777777" w:rsidR="00E3000C" w:rsidRPr="00E32490" w:rsidRDefault="00E3000C" w:rsidP="00E3000C">
      <w:pPr>
        <w:rPr>
          <w:rFonts w:ascii="Arial" w:hAnsi="Arial" w:cs="Arial"/>
        </w:rPr>
      </w:pPr>
    </w:p>
    <w:p w14:paraId="291492FE" w14:textId="77777777"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You can change your username following the steps below:</w:t>
      </w:r>
    </w:p>
    <w:p w14:paraId="1557E9A0" w14:textId="77777777" w:rsidR="00E3000C" w:rsidRPr="00E32490" w:rsidRDefault="00E3000C" w:rsidP="00E3000C">
      <w:pPr>
        <w:rPr>
          <w:rFonts w:ascii="Arial" w:hAnsi="Arial" w:cs="Arial"/>
        </w:rPr>
      </w:pPr>
    </w:p>
    <w:p w14:paraId="68AA604F" w14:textId="77777777"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1. Log in in your Taxisnet VAT account.</w:t>
      </w:r>
    </w:p>
    <w:p w14:paraId="6B3DB7F3" w14:textId="77777777"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2. Click "My account" on the up and right corner.</w:t>
      </w:r>
    </w:p>
    <w:p w14:paraId="39C6CBC8" w14:textId="77777777"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3. Click "User Access Codes".</w:t>
      </w:r>
    </w:p>
    <w:p w14:paraId="1A847DB8" w14:textId="77777777"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4. Click the checkbox "Username update".</w:t>
      </w:r>
    </w:p>
    <w:p w14:paraId="67D7A8F3" w14:textId="77777777"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5. Fill in the "New Username" field.</w:t>
      </w:r>
    </w:p>
    <w:p w14:paraId="57795974" w14:textId="77777777"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6. Click "Update".</w:t>
      </w:r>
    </w:p>
    <w:p w14:paraId="6569958C" w14:textId="77777777" w:rsidR="00E3000C" w:rsidRPr="00E32490" w:rsidRDefault="00E3000C" w:rsidP="00E32490">
      <w:pPr>
        <w:jc w:val="both"/>
        <w:rPr>
          <w:rStyle w:val="rynqvb"/>
          <w:rFonts w:ascii="Arial" w:hAnsi="Arial" w:cs="Arial"/>
          <w:lang w:val="en"/>
        </w:rPr>
      </w:pPr>
    </w:p>
    <w:p w14:paraId="1E9B16F8" w14:textId="77777777" w:rsidR="00E3000C" w:rsidRPr="00E32490" w:rsidRDefault="00E3000C" w:rsidP="00E32490">
      <w:pPr>
        <w:jc w:val="both"/>
        <w:rPr>
          <w:rFonts w:ascii="Arial" w:hAnsi="Arial" w:cs="Arial"/>
        </w:rPr>
      </w:pPr>
      <w:r w:rsidRPr="00E32490">
        <w:rPr>
          <w:rStyle w:val="rynqvb"/>
          <w:rFonts w:ascii="Arial" w:hAnsi="Arial" w:cs="Arial"/>
          <w:lang w:val="en"/>
        </w:rPr>
        <w:t xml:space="preserve">Additional important messages </w:t>
      </w:r>
      <w:r w:rsidRPr="00E32490">
        <w:rPr>
          <w:rStyle w:val="rynqvb"/>
          <w:rFonts w:ascii="Arial" w:hAnsi="Arial" w:cs="Arial"/>
        </w:rPr>
        <w:t xml:space="preserve">and information regarding </w:t>
      </w:r>
      <w:r w:rsidRPr="00E32490">
        <w:rPr>
          <w:rStyle w:val="rynqvb"/>
          <w:rFonts w:ascii="Arial" w:hAnsi="Arial" w:cs="Arial"/>
          <w:lang w:val="en"/>
        </w:rPr>
        <w:t xml:space="preserve">the new Integrated Tax </w:t>
      </w:r>
      <w:r w:rsidRPr="00E32490">
        <w:rPr>
          <w:rStyle w:val="rynqvb"/>
          <w:rFonts w:ascii="Arial" w:hAnsi="Arial" w:cs="Arial"/>
        </w:rPr>
        <w:t xml:space="preserve">Administration </w:t>
      </w:r>
      <w:r w:rsidRPr="00E32490">
        <w:rPr>
          <w:rStyle w:val="rynqvb"/>
          <w:rFonts w:ascii="Arial" w:hAnsi="Arial" w:cs="Arial"/>
          <w:lang w:val="en"/>
        </w:rPr>
        <w:t xml:space="preserve">System - </w:t>
      </w:r>
      <w:r w:rsidRPr="00E32490">
        <w:rPr>
          <w:rStyle w:val="rynqvb"/>
          <w:rFonts w:ascii="Arial" w:hAnsi="Arial" w:cs="Arial"/>
          <w:b/>
          <w:bCs/>
          <w:lang w:val="en"/>
        </w:rPr>
        <w:t xml:space="preserve">Tax </w:t>
      </w:r>
      <w:proofErr w:type="gramStart"/>
      <w:r w:rsidRPr="00E32490">
        <w:rPr>
          <w:rStyle w:val="rynqvb"/>
          <w:rFonts w:ascii="Arial" w:hAnsi="Arial" w:cs="Arial"/>
          <w:b/>
          <w:bCs/>
          <w:lang w:val="en"/>
        </w:rPr>
        <w:t>For</w:t>
      </w:r>
      <w:proofErr w:type="gramEnd"/>
      <w:r w:rsidRPr="00E32490">
        <w:rPr>
          <w:rStyle w:val="rynqvb"/>
          <w:rFonts w:ascii="Arial" w:hAnsi="Arial" w:cs="Arial"/>
          <w:b/>
          <w:bCs/>
          <w:lang w:val="en"/>
        </w:rPr>
        <w:t xml:space="preserve"> All - TFA (</w:t>
      </w:r>
      <w:r w:rsidRPr="00E32490">
        <w:rPr>
          <w:rStyle w:val="rynqvb"/>
          <w:rFonts w:ascii="Arial" w:hAnsi="Arial" w:cs="Arial"/>
          <w:b/>
          <w:bCs/>
          <w:lang w:val="en-GB"/>
        </w:rPr>
        <w:t xml:space="preserve">Stage 1 - </w:t>
      </w:r>
      <w:r w:rsidRPr="00E32490">
        <w:rPr>
          <w:rStyle w:val="rynqvb"/>
          <w:rFonts w:ascii="Arial" w:hAnsi="Arial" w:cs="Arial"/>
          <w:b/>
          <w:bCs/>
          <w:lang w:val="en"/>
        </w:rPr>
        <w:t xml:space="preserve">VAT) </w:t>
      </w:r>
      <w:r w:rsidRPr="00E32490">
        <w:rPr>
          <w:rStyle w:val="rynqvb"/>
          <w:rFonts w:ascii="Arial" w:hAnsi="Arial" w:cs="Arial"/>
        </w:rPr>
        <w:t>will follow</w:t>
      </w:r>
      <w:r w:rsidRPr="00E32490">
        <w:rPr>
          <w:rStyle w:val="rynqvb"/>
          <w:rFonts w:ascii="Arial" w:hAnsi="Arial" w:cs="Arial"/>
          <w:lang w:val="en"/>
        </w:rPr>
        <w:t>.</w:t>
      </w:r>
    </w:p>
    <w:p w14:paraId="3ECCEC47" w14:textId="77777777" w:rsidR="00E3000C" w:rsidRPr="00E32490" w:rsidRDefault="00E3000C" w:rsidP="00E3000C">
      <w:pPr>
        <w:rPr>
          <w:rFonts w:ascii="Arial" w:hAnsi="Arial" w:cs="Arial"/>
        </w:rPr>
      </w:pPr>
    </w:p>
    <w:p w14:paraId="569144DF" w14:textId="77777777" w:rsidR="00E3000C" w:rsidRPr="00E32490" w:rsidRDefault="00E3000C" w:rsidP="00E3000C">
      <w:pPr>
        <w:rPr>
          <w:rFonts w:ascii="Arial" w:hAnsi="Arial" w:cs="Arial"/>
        </w:rPr>
      </w:pPr>
    </w:p>
    <w:p w14:paraId="1E0BFA20" w14:textId="77777777" w:rsidR="00E3000C" w:rsidRPr="00E32490" w:rsidRDefault="00E3000C" w:rsidP="00E3000C">
      <w:pPr>
        <w:rPr>
          <w:rFonts w:ascii="Arial" w:hAnsi="Arial" w:cs="Arial"/>
          <w:lang w:val="el-GR"/>
        </w:rPr>
      </w:pPr>
      <w:r w:rsidRPr="00E32490">
        <w:rPr>
          <w:rFonts w:ascii="Arial" w:hAnsi="Arial" w:cs="Arial"/>
        </w:rPr>
        <w:t>Tax department</w:t>
      </w:r>
    </w:p>
    <w:p w14:paraId="4C8772AB" w14:textId="77777777" w:rsidR="00E3000C" w:rsidRPr="00E32490" w:rsidRDefault="00E3000C" w:rsidP="00E3000C">
      <w:pPr>
        <w:rPr>
          <w:rFonts w:ascii="Arial" w:hAnsi="Arial" w:cs="Arial"/>
        </w:rPr>
      </w:pPr>
      <w:r w:rsidRPr="00E32490">
        <w:rPr>
          <w:rFonts w:ascii="Arial" w:hAnsi="Arial" w:cs="Arial"/>
        </w:rPr>
        <w:t>Ministry of Finance</w:t>
      </w:r>
    </w:p>
    <w:p w14:paraId="0346EA2F" w14:textId="77777777" w:rsidR="00BC31AF" w:rsidRPr="00E32490" w:rsidRDefault="00BC31AF" w:rsidP="00E3000C">
      <w:pPr>
        <w:rPr>
          <w:rFonts w:ascii="Arial" w:hAnsi="Arial" w:cs="Arial"/>
          <w:spacing w:val="10"/>
          <w:szCs w:val="22"/>
          <w:lang w:val="el-GR"/>
        </w:rPr>
      </w:pPr>
    </w:p>
    <w:sectPr w:rsidR="00BC31AF" w:rsidRPr="00E32490" w:rsidSect="00CB5107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269" w:right="1797" w:bottom="284" w:left="1797" w:header="170" w:footer="6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81D0" w14:textId="77777777" w:rsidR="003456CE" w:rsidRDefault="003456CE">
      <w:r>
        <w:separator/>
      </w:r>
    </w:p>
  </w:endnote>
  <w:endnote w:type="continuationSeparator" w:id="0">
    <w:p w14:paraId="0575CDFE" w14:textId="77777777" w:rsidR="003456CE" w:rsidRDefault="0034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5B38" w14:textId="35CDACD7" w:rsidR="00762EF6" w:rsidRPr="003423B8" w:rsidRDefault="005510C5">
    <w:pPr>
      <w:pStyle w:val="Footer"/>
      <w:rPr>
        <w:sz w:val="12"/>
        <w:szCs w:val="12"/>
        <w:lang w:val="el-GR"/>
      </w:rPr>
    </w:pPr>
    <w:r w:rsidRPr="003423B8">
      <w:rPr>
        <w:rStyle w:val="PageNumber"/>
        <w:rFonts w:ascii="Arial" w:hAnsi="Arial" w:cs="Arial"/>
        <w:sz w:val="12"/>
        <w:szCs w:val="12"/>
        <w:lang w:val="el-GR"/>
      </w:rPr>
      <w:tab/>
    </w:r>
    <w:r w:rsidRPr="003423B8">
      <w:rPr>
        <w:rStyle w:val="PageNumber"/>
        <w:rFonts w:ascii="Arial" w:hAnsi="Arial" w:cs="Arial"/>
        <w:sz w:val="12"/>
        <w:szCs w:val="12"/>
        <w:lang w:val="el-GR"/>
      </w:rPr>
      <w:tab/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IF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PAGE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3A5B93">
      <w:rPr>
        <w:rStyle w:val="PageNumber"/>
        <w:rFonts w:ascii="Arial" w:hAnsi="Arial" w:cs="Arial"/>
        <w:noProof/>
        <w:sz w:val="12"/>
        <w:szCs w:val="12"/>
      </w:rPr>
      <w:instrText>2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>=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NUMPAGES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3A5B93">
      <w:rPr>
        <w:rStyle w:val="PageNumber"/>
        <w:rFonts w:ascii="Arial" w:hAnsi="Arial" w:cs="Arial"/>
        <w:noProof/>
        <w:sz w:val="12"/>
        <w:szCs w:val="12"/>
      </w:rPr>
      <w:instrText>2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" " "…/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=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begin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Pr="003423B8">
      <w:rPr>
        <w:rStyle w:val="PageNumber"/>
        <w:rFonts w:ascii="Arial" w:hAnsi="Arial" w:cs="Arial"/>
        <w:sz w:val="12"/>
        <w:szCs w:val="12"/>
      </w:rPr>
      <w:instrText>PAGE</w:instrText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3D4D1D">
      <w:rPr>
        <w:rStyle w:val="PageNumber"/>
        <w:rFonts w:ascii="Arial" w:hAnsi="Arial" w:cs="Arial"/>
        <w:noProof/>
        <w:sz w:val="12"/>
        <w:szCs w:val="12"/>
      </w:rPr>
      <w:instrText>2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 xml:space="preserve">+ 1 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3D4D1D">
      <w:rPr>
        <w:rStyle w:val="PageNumber"/>
        <w:rFonts w:ascii="Arial" w:hAnsi="Arial" w:cs="Arial"/>
        <w:noProof/>
        <w:sz w:val="12"/>
        <w:szCs w:val="12"/>
        <w:lang w:val="el-GR"/>
      </w:rPr>
      <w:instrText>3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  <w:r w:rsidRPr="003423B8">
      <w:rPr>
        <w:rStyle w:val="PageNumber"/>
        <w:rFonts w:ascii="Arial" w:hAnsi="Arial" w:cs="Arial"/>
        <w:sz w:val="12"/>
        <w:szCs w:val="12"/>
        <w:lang w:val="el-GR"/>
      </w:rPr>
      <w:instrText>"</w:instrTex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separate"/>
    </w:r>
    <w:r w:rsidR="003A5B93" w:rsidRPr="003423B8">
      <w:rPr>
        <w:rStyle w:val="PageNumber"/>
        <w:rFonts w:ascii="Arial" w:hAnsi="Arial" w:cs="Arial"/>
        <w:noProof/>
        <w:sz w:val="12"/>
        <w:szCs w:val="12"/>
        <w:lang w:val="el-GR"/>
      </w:rPr>
      <w:t xml:space="preserve"> </w:t>
    </w:r>
    <w:r w:rsidR="00B3499E" w:rsidRPr="003423B8">
      <w:rPr>
        <w:rStyle w:val="PageNumber"/>
        <w:rFonts w:ascii="Arial" w:hAnsi="Arial" w:cs="Aria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4019" w14:textId="77777777" w:rsidR="004D3208" w:rsidRPr="00762EF6" w:rsidRDefault="00762EF6" w:rsidP="00427C14">
    <w:pPr>
      <w:pStyle w:val="Footer"/>
      <w:pBdr>
        <w:bottom w:val="single" w:sz="12" w:space="1" w:color="auto"/>
      </w:pBdr>
      <w:jc w:val="right"/>
      <w:rPr>
        <w:rFonts w:ascii="Arial" w:hAnsi="Arial" w:cs="Arial"/>
        <w:sz w:val="20"/>
        <w:szCs w:val="20"/>
        <w:lang w:val="el-GR"/>
      </w:rPr>
    </w:pPr>
    <w:r>
      <w:rPr>
        <w:rStyle w:val="PageNumber"/>
        <w:rFonts w:ascii="Arial" w:hAnsi="Arial" w:cs="Arial"/>
        <w:sz w:val="20"/>
        <w:szCs w:val="20"/>
        <w:lang w:val="el-GR"/>
      </w:rPr>
      <w:tab/>
    </w:r>
  </w:p>
  <w:p w14:paraId="219EE68F" w14:textId="77777777" w:rsidR="00F958E0" w:rsidRPr="00F958E0" w:rsidRDefault="004D3208">
    <w:pPr>
      <w:pStyle w:val="Footer"/>
      <w:jc w:val="center"/>
      <w:rPr>
        <w:rFonts w:ascii="Arial" w:hAnsi="Arial" w:cs="Arial"/>
        <w:sz w:val="16"/>
        <w:szCs w:val="16"/>
        <w:lang w:val="el-GR"/>
      </w:rPr>
    </w:pPr>
    <w:r w:rsidRPr="00F958E0">
      <w:rPr>
        <w:rFonts w:ascii="Arial" w:hAnsi="Arial" w:cs="Arial"/>
        <w:sz w:val="16"/>
        <w:szCs w:val="16"/>
        <w:lang w:val="el-GR"/>
      </w:rPr>
      <w:t xml:space="preserve">Υπουργείο Οικονομικών, Τμήμα </w:t>
    </w:r>
    <w:r w:rsidR="00BC31AF" w:rsidRPr="00F958E0">
      <w:rPr>
        <w:rFonts w:ascii="Arial" w:hAnsi="Arial" w:cs="Arial"/>
        <w:sz w:val="16"/>
        <w:szCs w:val="16"/>
        <w:lang w:val="el-GR"/>
      </w:rPr>
      <w:t>Φορολογίας</w:t>
    </w:r>
    <w:r w:rsidR="004D3264">
      <w:rPr>
        <w:rFonts w:ascii="Arial" w:hAnsi="Arial" w:cs="Arial"/>
        <w:sz w:val="16"/>
        <w:szCs w:val="16"/>
        <w:lang w:val="el-GR"/>
      </w:rPr>
      <w:t>, 147</w:t>
    </w:r>
    <w:r w:rsidR="004D3264" w:rsidRPr="00F0709E">
      <w:rPr>
        <w:rFonts w:ascii="Arial" w:hAnsi="Arial" w:cs="Arial"/>
        <w:sz w:val="16"/>
        <w:szCs w:val="16"/>
        <w:lang w:val="el-GR"/>
      </w:rPr>
      <w:t>1</w:t>
    </w:r>
    <w:r w:rsidRPr="00F958E0">
      <w:rPr>
        <w:rFonts w:ascii="Arial" w:hAnsi="Arial" w:cs="Arial"/>
        <w:sz w:val="16"/>
        <w:szCs w:val="16"/>
        <w:lang w:val="el-GR"/>
      </w:rPr>
      <w:t xml:space="preserve"> Λευκωσία</w:t>
    </w:r>
    <w:r w:rsidR="00F958E0" w:rsidRPr="00F958E0">
      <w:rPr>
        <w:rFonts w:ascii="Arial" w:hAnsi="Arial" w:cs="Arial"/>
        <w:sz w:val="16"/>
        <w:szCs w:val="16"/>
        <w:lang w:val="el-GR"/>
      </w:rPr>
      <w:t xml:space="preserve">, </w:t>
    </w:r>
  </w:p>
  <w:p w14:paraId="67FFCFDE" w14:textId="77777777" w:rsidR="004D3208" w:rsidRPr="00F958E0" w:rsidRDefault="00F958E0">
    <w:pPr>
      <w:pStyle w:val="Footer"/>
      <w:jc w:val="center"/>
      <w:rPr>
        <w:rFonts w:ascii="Arial" w:hAnsi="Arial" w:cs="Arial"/>
        <w:sz w:val="16"/>
        <w:szCs w:val="16"/>
        <w:lang w:val="el-GR"/>
      </w:rPr>
    </w:pPr>
    <w:r w:rsidRPr="00F958E0">
      <w:rPr>
        <w:rFonts w:ascii="Arial" w:hAnsi="Arial" w:cs="Arial"/>
        <w:sz w:val="16"/>
        <w:szCs w:val="16"/>
        <w:lang w:val="el-GR"/>
      </w:rPr>
      <w:t xml:space="preserve">Γωνία Μιχαλάκη </w:t>
    </w:r>
    <w:proofErr w:type="spellStart"/>
    <w:r w:rsidRPr="00F958E0">
      <w:rPr>
        <w:rFonts w:ascii="Arial" w:hAnsi="Arial" w:cs="Arial"/>
        <w:sz w:val="16"/>
        <w:szCs w:val="16"/>
        <w:lang w:val="el-GR"/>
      </w:rPr>
      <w:t>Καραολή</w:t>
    </w:r>
    <w:proofErr w:type="spellEnd"/>
    <w:r w:rsidRPr="00F958E0">
      <w:rPr>
        <w:rFonts w:ascii="Arial" w:hAnsi="Arial" w:cs="Arial"/>
        <w:sz w:val="16"/>
        <w:szCs w:val="16"/>
        <w:lang w:val="el-GR"/>
      </w:rPr>
      <w:t xml:space="preserve"> &amp; Γρηγόρη </w:t>
    </w:r>
    <w:r w:rsidR="004D3208" w:rsidRPr="00F958E0">
      <w:rPr>
        <w:rFonts w:ascii="Arial" w:hAnsi="Arial" w:cs="Arial"/>
        <w:sz w:val="16"/>
        <w:szCs w:val="16"/>
        <w:lang w:val="el-GR"/>
      </w:rPr>
      <w:t xml:space="preserve"> </w:t>
    </w:r>
    <w:r w:rsidRPr="00F958E0">
      <w:rPr>
        <w:rFonts w:ascii="Arial" w:hAnsi="Arial" w:cs="Arial"/>
        <w:sz w:val="16"/>
        <w:szCs w:val="16"/>
        <w:lang w:val="el-GR"/>
      </w:rPr>
      <w:t>Αυξεντίου 1096 Λευκωσία</w:t>
    </w:r>
  </w:p>
  <w:p w14:paraId="5BD66245" w14:textId="77777777" w:rsidR="004D3208" w:rsidRPr="00F958E0" w:rsidRDefault="00BC31AF">
    <w:pPr>
      <w:pStyle w:val="Footer"/>
      <w:jc w:val="center"/>
      <w:rPr>
        <w:rFonts w:ascii="Arial" w:hAnsi="Arial" w:cs="Arial"/>
        <w:sz w:val="16"/>
        <w:szCs w:val="16"/>
        <w:lang w:val="el-GR"/>
      </w:rPr>
    </w:pPr>
    <w:r w:rsidRPr="00F958E0">
      <w:rPr>
        <w:rFonts w:ascii="Arial" w:hAnsi="Arial" w:cs="Arial"/>
        <w:sz w:val="16"/>
        <w:szCs w:val="16"/>
        <w:lang w:val="el-GR"/>
      </w:rPr>
      <w:t>Τηλ: 22 601</w:t>
    </w:r>
    <w:r w:rsidR="004D3208" w:rsidRPr="00F958E0">
      <w:rPr>
        <w:rFonts w:ascii="Arial" w:hAnsi="Arial" w:cs="Arial"/>
        <w:sz w:val="16"/>
        <w:szCs w:val="16"/>
        <w:lang w:val="el-GR"/>
      </w:rPr>
      <w:t xml:space="preserve">925  </w:t>
    </w:r>
    <w:proofErr w:type="spellStart"/>
    <w:r w:rsidR="004D3208" w:rsidRPr="00F958E0">
      <w:rPr>
        <w:rFonts w:ascii="Arial" w:hAnsi="Arial" w:cs="Arial"/>
        <w:sz w:val="16"/>
        <w:szCs w:val="16"/>
        <w:lang w:val="el-GR"/>
      </w:rPr>
      <w:t>Τηλεομ</w:t>
    </w:r>
    <w:proofErr w:type="spellEnd"/>
    <w:r w:rsidR="004D3208" w:rsidRPr="00F958E0">
      <w:rPr>
        <w:rFonts w:ascii="Arial" w:hAnsi="Arial" w:cs="Arial"/>
        <w:sz w:val="16"/>
        <w:szCs w:val="16"/>
        <w:lang w:val="el-GR"/>
      </w:rPr>
      <w:t xml:space="preserve">.: 22 661243 </w:t>
    </w:r>
    <w:r w:rsidR="004D3208" w:rsidRPr="00F958E0">
      <w:rPr>
        <w:rFonts w:ascii="Arial" w:hAnsi="Arial" w:cs="Arial"/>
        <w:sz w:val="16"/>
        <w:szCs w:val="16"/>
      </w:rPr>
      <w:t>I</w:t>
    </w:r>
    <w:proofErr w:type="spellStart"/>
    <w:r w:rsidR="004D3208" w:rsidRPr="00F958E0">
      <w:rPr>
        <w:rFonts w:ascii="Arial" w:hAnsi="Arial" w:cs="Arial"/>
        <w:sz w:val="16"/>
        <w:szCs w:val="16"/>
        <w:lang w:val="el-GR"/>
      </w:rPr>
      <w:t>στοσελίδα</w:t>
    </w:r>
    <w:proofErr w:type="spellEnd"/>
    <w:r w:rsidR="004D3208" w:rsidRPr="00F958E0">
      <w:rPr>
        <w:rFonts w:ascii="Arial" w:hAnsi="Arial" w:cs="Arial"/>
        <w:sz w:val="16"/>
        <w:szCs w:val="16"/>
        <w:lang w:val="el-GR"/>
      </w:rPr>
      <w:t xml:space="preserve"> </w:t>
    </w:r>
    <w:r w:rsidR="004D3208" w:rsidRPr="00F958E0">
      <w:rPr>
        <w:rFonts w:ascii="Arial" w:hAnsi="Arial" w:cs="Arial"/>
        <w:sz w:val="16"/>
        <w:szCs w:val="16"/>
      </w:rPr>
      <w:t>http</w:t>
    </w:r>
    <w:r w:rsidR="004D3208" w:rsidRPr="00F958E0">
      <w:rPr>
        <w:rFonts w:ascii="Arial" w:hAnsi="Arial" w:cs="Arial"/>
        <w:sz w:val="16"/>
        <w:szCs w:val="16"/>
        <w:lang w:val="el-GR"/>
      </w:rPr>
      <w:t>:/</w:t>
    </w:r>
    <w:r w:rsidR="004D3208" w:rsidRPr="00F958E0">
      <w:rPr>
        <w:rFonts w:ascii="Arial" w:hAnsi="Arial" w:cs="Arial"/>
        <w:sz w:val="16"/>
        <w:szCs w:val="16"/>
      </w:rPr>
      <w:t>www</w:t>
    </w:r>
    <w:r w:rsidR="004D3208" w:rsidRPr="00F958E0">
      <w:rPr>
        <w:rFonts w:ascii="Arial" w:hAnsi="Arial" w:cs="Arial"/>
        <w:sz w:val="16"/>
        <w:szCs w:val="16"/>
        <w:lang w:val="el-GR"/>
      </w:rPr>
      <w:t>.</w:t>
    </w:r>
    <w:r w:rsidR="004D3208" w:rsidRPr="00F958E0">
      <w:rPr>
        <w:rFonts w:ascii="Arial" w:hAnsi="Arial" w:cs="Arial"/>
        <w:sz w:val="16"/>
        <w:szCs w:val="16"/>
      </w:rPr>
      <w:t>mof</w:t>
    </w:r>
    <w:r w:rsidR="004D3208" w:rsidRPr="00F958E0">
      <w:rPr>
        <w:rFonts w:ascii="Arial" w:hAnsi="Arial" w:cs="Arial"/>
        <w:sz w:val="16"/>
        <w:szCs w:val="16"/>
        <w:lang w:val="el-GR"/>
      </w:rPr>
      <w:t>.</w:t>
    </w:r>
    <w:r w:rsidR="004D3208" w:rsidRPr="00F958E0">
      <w:rPr>
        <w:rFonts w:ascii="Arial" w:hAnsi="Arial" w:cs="Arial"/>
        <w:sz w:val="16"/>
        <w:szCs w:val="16"/>
      </w:rPr>
      <w:t>gov</w:t>
    </w:r>
    <w:r w:rsidR="004D3208" w:rsidRPr="00F958E0">
      <w:rPr>
        <w:rFonts w:ascii="Arial" w:hAnsi="Arial" w:cs="Arial"/>
        <w:sz w:val="16"/>
        <w:szCs w:val="16"/>
        <w:lang w:val="el-GR"/>
      </w:rPr>
      <w:t>.</w:t>
    </w:r>
    <w:r w:rsidR="004D3208" w:rsidRPr="00F958E0">
      <w:rPr>
        <w:rFonts w:ascii="Arial" w:hAnsi="Arial" w:cs="Arial"/>
        <w:sz w:val="16"/>
        <w:szCs w:val="16"/>
      </w:rPr>
      <w:t>cy</w:t>
    </w:r>
    <w:r w:rsidR="004D3208" w:rsidRPr="00F958E0">
      <w:rPr>
        <w:rFonts w:ascii="Arial" w:hAnsi="Arial" w:cs="Arial"/>
        <w:sz w:val="16"/>
        <w:szCs w:val="16"/>
        <w:lang w:val="el-GR"/>
      </w:rPr>
      <w:t>/</w:t>
    </w:r>
    <w:r w:rsidR="004D3264">
      <w:rPr>
        <w:rFonts w:ascii="Arial" w:hAnsi="Arial" w:cs="Arial"/>
        <w:sz w:val="16"/>
        <w:szCs w:val="16"/>
      </w:rPr>
      <w:t>tax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104E" w14:textId="77777777" w:rsidR="003456CE" w:rsidRDefault="003456CE">
      <w:r>
        <w:separator/>
      </w:r>
    </w:p>
  </w:footnote>
  <w:footnote w:type="continuationSeparator" w:id="0">
    <w:p w14:paraId="29C376F9" w14:textId="77777777" w:rsidR="003456CE" w:rsidRDefault="0034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6EAC" w14:textId="77777777" w:rsidR="00717C01" w:rsidRDefault="00717C01">
    <w:pPr>
      <w:pStyle w:val="Header"/>
      <w:jc w:val="center"/>
      <w:rPr>
        <w:rFonts w:ascii="Arial" w:hAnsi="Arial" w:cs="Arial"/>
        <w:lang w:val="el-GR"/>
      </w:rPr>
    </w:pPr>
  </w:p>
  <w:p w14:paraId="6C9B87A3" w14:textId="77777777" w:rsidR="00717C01" w:rsidRDefault="00717C01">
    <w:pPr>
      <w:pStyle w:val="Header"/>
      <w:jc w:val="center"/>
      <w:rPr>
        <w:rFonts w:ascii="Arial" w:hAnsi="Arial" w:cs="Arial"/>
        <w:lang w:val="el-GR"/>
      </w:rPr>
    </w:pPr>
  </w:p>
  <w:p w14:paraId="25AF592D" w14:textId="77777777" w:rsidR="004D3208" w:rsidRDefault="00717C01">
    <w:pPr>
      <w:pStyle w:val="Header"/>
      <w:jc w:val="center"/>
      <w:rPr>
        <w:rFonts w:ascii="Arial" w:hAnsi="Arial" w:cs="Arial"/>
        <w:lang w:val="el-GR"/>
      </w:rPr>
    </w:pPr>
    <w:r>
      <w:rPr>
        <w:rFonts w:ascii="Arial" w:hAnsi="Arial" w:cs="Arial"/>
        <w:lang w:val="el-GR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7A97" w14:textId="77777777" w:rsidR="004D3208" w:rsidRDefault="00A611EF">
    <w:pPr>
      <w:pStyle w:val="Header"/>
      <w:tabs>
        <w:tab w:val="clear" w:pos="8640"/>
        <w:tab w:val="left" w:pos="720"/>
        <w:tab w:val="right" w:pos="8280"/>
      </w:tabs>
      <w:spacing w:line="360" w:lineRule="auto"/>
      <w:rPr>
        <w:lang w:val="el-GR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D3A875" wp14:editId="47F29367">
              <wp:simplePos x="0" y="0"/>
              <wp:positionH relativeFrom="column">
                <wp:posOffset>3538220</wp:posOffset>
              </wp:positionH>
              <wp:positionV relativeFrom="paragraph">
                <wp:posOffset>144145</wp:posOffset>
              </wp:positionV>
              <wp:extent cx="2337435" cy="12490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1249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82853" w14:textId="77777777" w:rsidR="004D3208" w:rsidRDefault="00724CC7" w:rsidP="00A925B2">
                          <w:pPr>
                            <w:spacing w:line="360" w:lineRule="auto"/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35D17031" wp14:editId="3EC9DBF2">
                                <wp:extent cx="2107575" cy="819386"/>
                                <wp:effectExtent l="19050" t="0" r="6975" b="0"/>
                                <wp:docPr id="3" name="Picture 1" descr="C:\Users\User\Desktop\LOGO\LOGO CMY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LOGO\LOGO CMY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2156" cy="821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09FDEF4" w14:textId="77777777" w:rsidR="006633EB" w:rsidRDefault="006633EB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ΚΕΝΤΡΙΚΑ ΓΡΑΦΕΙΑ</w:t>
                          </w:r>
                        </w:p>
                        <w:p w14:paraId="20391893" w14:textId="77777777" w:rsidR="004D3208" w:rsidRPr="00A925B2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lang w:val="el-GR"/>
                            </w:rPr>
                          </w:pPr>
                          <w:r w:rsidRPr="00A925B2"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147</w:t>
                          </w:r>
                          <w:r w:rsidR="004D326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1</w:t>
                          </w:r>
                          <w:r w:rsidRPr="00A925B2"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 xml:space="preserve"> ΛΕΥΚΩΣΙΑ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3A8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6pt;margin-top:11.35pt;width:184.05pt;height:9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" stroked="f">
              <v:textbox inset="0,0,0,0">
                <w:txbxContent>
                  <w:p w14:paraId="65282853" w14:textId="77777777" w:rsidR="004D3208" w:rsidRDefault="00724CC7" w:rsidP="00A925B2">
                    <w:pPr>
                      <w:spacing w:line="360" w:lineRule="auto"/>
                      <w:jc w:val="center"/>
                      <w:rPr>
                        <w:lang w:val="el-GR"/>
                      </w:rPr>
                    </w:pPr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35D17031" wp14:editId="3EC9DBF2">
                          <wp:extent cx="2107575" cy="819386"/>
                          <wp:effectExtent l="19050" t="0" r="6975" b="0"/>
                          <wp:docPr id="3" name="Picture 1" descr="C:\Users\User\Desktop\LOGO\LOGO CMY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\Desktop\LOGO\LOGO CMY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2156" cy="8211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09FDEF4" w14:textId="77777777" w:rsidR="006633EB" w:rsidRDefault="006633EB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ΚΕΝΤΡΙΚΑ ΓΡΑΦΕΙΑ</w:t>
                    </w:r>
                  </w:p>
                  <w:p w14:paraId="20391893" w14:textId="77777777" w:rsidR="004D3208" w:rsidRPr="00A925B2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10"/>
                        <w:lang w:val="el-GR"/>
                      </w:rPr>
                    </w:pPr>
                    <w:r w:rsidRPr="00A925B2"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147</w:t>
                    </w:r>
                    <w:r w:rsidR="004D3264">
                      <w:rPr>
                        <w:rFonts w:ascii="Arial" w:hAnsi="Arial" w:cs="Arial"/>
                        <w:b/>
                        <w:sz w:val="20"/>
                      </w:rPr>
                      <w:t>1</w:t>
                    </w:r>
                    <w:r w:rsidRPr="00A925B2"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 xml:space="preserve"> ΛΕΥΚΩΣΙΑ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0DBCD8" wp14:editId="6A128FEB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1828800" cy="10801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6F8A3" w14:textId="77777777" w:rsidR="004D3208" w:rsidRDefault="004809BB">
                          <w:pPr>
                            <w:spacing w:line="360" w:lineRule="auto"/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 wp14:anchorId="6107AC14" wp14:editId="7E615AF2">
                                <wp:extent cx="622935" cy="634365"/>
                                <wp:effectExtent l="19050" t="0" r="5715" b="0"/>
                                <wp:docPr id="2" name="Picture 2" descr="EMBLEM SMALL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MBLEM SMALL 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2935" cy="634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BD7BE7" w14:textId="77777777" w:rsidR="004D3208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l-GR"/>
                            </w:rPr>
                            <w:t>ΚΥΠΡΙΑΚΗ ΔΗΜΟΚΡΑΤΙΑ</w:t>
                          </w:r>
                        </w:p>
                        <w:p w14:paraId="05471BF9" w14:textId="77777777" w:rsidR="004D3208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ΥΠΟΥΡΓΕΙΟ ΟΙΚΟΝΟΜΙΚΩΝ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DBCD8" id="Text Box 1" o:spid="_x0000_s1027" type="#_x0000_t202" style="position:absolute;margin-left:0;margin-top:11.35pt;width:2in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" stroked="f">
              <v:textbox inset="0,0,0,0">
                <w:txbxContent>
                  <w:p w14:paraId="7C46F8A3" w14:textId="77777777" w:rsidR="004D3208" w:rsidRDefault="004809BB">
                    <w:pPr>
                      <w:spacing w:line="360" w:lineRule="auto"/>
                      <w:jc w:val="center"/>
                      <w:rPr>
                        <w:lang w:val="el-GR"/>
                      </w:rPr>
                    </w:pPr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 wp14:anchorId="6107AC14" wp14:editId="7E615AF2">
                          <wp:extent cx="622935" cy="634365"/>
                          <wp:effectExtent l="19050" t="0" r="5715" b="0"/>
                          <wp:docPr id="2" name="Picture 2" descr="EMBLEM SMALL 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MBLEM SMALL 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2935" cy="6343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BD7BE7" w14:textId="77777777" w:rsidR="004D3208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l-GR"/>
                      </w:rPr>
                      <w:t>ΚΥΠΡΙΑΚΗ ΔΗΜΟΚΡΑΤΙΑ</w:t>
                    </w:r>
                  </w:p>
                  <w:p w14:paraId="05471BF9" w14:textId="77777777" w:rsidR="004D3208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ΥΠΟΥΡΓΕΙΟ ΟΙΚΟΝΟΜΙΚΩΝ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92381"/>
    <w:multiLevelType w:val="hybridMultilevel"/>
    <w:tmpl w:val="ABF69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483"/>
    <w:multiLevelType w:val="hybridMultilevel"/>
    <w:tmpl w:val="9962C2E2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40537EAA"/>
    <w:multiLevelType w:val="hybridMultilevel"/>
    <w:tmpl w:val="1CE861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223B"/>
    <w:multiLevelType w:val="hybridMultilevel"/>
    <w:tmpl w:val="E6DE7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67D83"/>
    <w:multiLevelType w:val="hybridMultilevel"/>
    <w:tmpl w:val="25F2FAE6"/>
    <w:lvl w:ilvl="0" w:tplc="1D5EE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485D96"/>
    <w:multiLevelType w:val="hybridMultilevel"/>
    <w:tmpl w:val="38A8F2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1538"/>
    <w:multiLevelType w:val="hybridMultilevel"/>
    <w:tmpl w:val="756E8262"/>
    <w:lvl w:ilvl="0" w:tplc="B5529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0388083">
    <w:abstractNumId w:val="4"/>
  </w:num>
  <w:num w:numId="2" w16cid:durableId="507601120">
    <w:abstractNumId w:val="6"/>
  </w:num>
  <w:num w:numId="3" w16cid:durableId="518199811">
    <w:abstractNumId w:val="0"/>
  </w:num>
  <w:num w:numId="4" w16cid:durableId="1485002398">
    <w:abstractNumId w:val="1"/>
  </w:num>
  <w:num w:numId="5" w16cid:durableId="530731722">
    <w:abstractNumId w:val="5"/>
  </w:num>
  <w:num w:numId="6" w16cid:durableId="837771440">
    <w:abstractNumId w:val="2"/>
  </w:num>
  <w:num w:numId="7" w16cid:durableId="1931968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46"/>
    <w:rsid w:val="000113D0"/>
    <w:rsid w:val="00013293"/>
    <w:rsid w:val="000175A8"/>
    <w:rsid w:val="00025CD1"/>
    <w:rsid w:val="00025DFF"/>
    <w:rsid w:val="00033D6A"/>
    <w:rsid w:val="0004471B"/>
    <w:rsid w:val="00045F65"/>
    <w:rsid w:val="00051E5E"/>
    <w:rsid w:val="000535CB"/>
    <w:rsid w:val="000566FA"/>
    <w:rsid w:val="0005692C"/>
    <w:rsid w:val="00066FC1"/>
    <w:rsid w:val="0008647F"/>
    <w:rsid w:val="00086C21"/>
    <w:rsid w:val="0009460D"/>
    <w:rsid w:val="000A6B79"/>
    <w:rsid w:val="000B52C7"/>
    <w:rsid w:val="000E06C5"/>
    <w:rsid w:val="000E3F19"/>
    <w:rsid w:val="000E646A"/>
    <w:rsid w:val="001117B9"/>
    <w:rsid w:val="00113452"/>
    <w:rsid w:val="00113A80"/>
    <w:rsid w:val="00116583"/>
    <w:rsid w:val="00125555"/>
    <w:rsid w:val="001276CE"/>
    <w:rsid w:val="001320BD"/>
    <w:rsid w:val="00153241"/>
    <w:rsid w:val="00163696"/>
    <w:rsid w:val="00164E4E"/>
    <w:rsid w:val="00177ACE"/>
    <w:rsid w:val="00177DB0"/>
    <w:rsid w:val="00184513"/>
    <w:rsid w:val="0019041B"/>
    <w:rsid w:val="00191A41"/>
    <w:rsid w:val="00192363"/>
    <w:rsid w:val="001944CC"/>
    <w:rsid w:val="001A348E"/>
    <w:rsid w:val="001B1FDA"/>
    <w:rsid w:val="001B7592"/>
    <w:rsid w:val="001C5141"/>
    <w:rsid w:val="001C64F0"/>
    <w:rsid w:val="001D7F7D"/>
    <w:rsid w:val="001F6D33"/>
    <w:rsid w:val="00205575"/>
    <w:rsid w:val="002204B4"/>
    <w:rsid w:val="002277B9"/>
    <w:rsid w:val="00232DED"/>
    <w:rsid w:val="002418C8"/>
    <w:rsid w:val="002437D6"/>
    <w:rsid w:val="00273175"/>
    <w:rsid w:val="00285C02"/>
    <w:rsid w:val="002916FA"/>
    <w:rsid w:val="0029713A"/>
    <w:rsid w:val="002A21A9"/>
    <w:rsid w:val="002B5958"/>
    <w:rsid w:val="002D754D"/>
    <w:rsid w:val="002E411F"/>
    <w:rsid w:val="002F0F97"/>
    <w:rsid w:val="002F2EBA"/>
    <w:rsid w:val="002F4589"/>
    <w:rsid w:val="0031011E"/>
    <w:rsid w:val="0031696E"/>
    <w:rsid w:val="00323E01"/>
    <w:rsid w:val="003423B8"/>
    <w:rsid w:val="003456CE"/>
    <w:rsid w:val="00345B52"/>
    <w:rsid w:val="00345C08"/>
    <w:rsid w:val="003465E5"/>
    <w:rsid w:val="003478CA"/>
    <w:rsid w:val="00371EED"/>
    <w:rsid w:val="003820F4"/>
    <w:rsid w:val="00392397"/>
    <w:rsid w:val="003936AA"/>
    <w:rsid w:val="003A4FA1"/>
    <w:rsid w:val="003A5B93"/>
    <w:rsid w:val="003B00E0"/>
    <w:rsid w:val="003B487E"/>
    <w:rsid w:val="003C3C2A"/>
    <w:rsid w:val="003C550E"/>
    <w:rsid w:val="003D1BFF"/>
    <w:rsid w:val="003D468E"/>
    <w:rsid w:val="003D4D1D"/>
    <w:rsid w:val="003D5D3C"/>
    <w:rsid w:val="003E0CE8"/>
    <w:rsid w:val="003E1CAF"/>
    <w:rsid w:val="003E7B80"/>
    <w:rsid w:val="003F4222"/>
    <w:rsid w:val="003F7209"/>
    <w:rsid w:val="00400653"/>
    <w:rsid w:val="00405D13"/>
    <w:rsid w:val="00406E4C"/>
    <w:rsid w:val="0041039C"/>
    <w:rsid w:val="004137E4"/>
    <w:rsid w:val="00414225"/>
    <w:rsid w:val="00427C14"/>
    <w:rsid w:val="00437064"/>
    <w:rsid w:val="0044691A"/>
    <w:rsid w:val="00450201"/>
    <w:rsid w:val="0046361A"/>
    <w:rsid w:val="004719B2"/>
    <w:rsid w:val="0047775E"/>
    <w:rsid w:val="004809BB"/>
    <w:rsid w:val="004879E8"/>
    <w:rsid w:val="004B3130"/>
    <w:rsid w:val="004B44FD"/>
    <w:rsid w:val="004B4CF5"/>
    <w:rsid w:val="004B67F7"/>
    <w:rsid w:val="004C06C8"/>
    <w:rsid w:val="004C09DF"/>
    <w:rsid w:val="004C1E9C"/>
    <w:rsid w:val="004C2A06"/>
    <w:rsid w:val="004D057A"/>
    <w:rsid w:val="004D0F00"/>
    <w:rsid w:val="004D3208"/>
    <w:rsid w:val="004D3264"/>
    <w:rsid w:val="004D507E"/>
    <w:rsid w:val="004D50F3"/>
    <w:rsid w:val="00500344"/>
    <w:rsid w:val="00503C12"/>
    <w:rsid w:val="00505561"/>
    <w:rsid w:val="00527870"/>
    <w:rsid w:val="005309B0"/>
    <w:rsid w:val="00533AEB"/>
    <w:rsid w:val="0053650B"/>
    <w:rsid w:val="00545332"/>
    <w:rsid w:val="005510C5"/>
    <w:rsid w:val="00552C29"/>
    <w:rsid w:val="00565E5E"/>
    <w:rsid w:val="005676EC"/>
    <w:rsid w:val="00573855"/>
    <w:rsid w:val="00574885"/>
    <w:rsid w:val="00577C40"/>
    <w:rsid w:val="00583282"/>
    <w:rsid w:val="00595B55"/>
    <w:rsid w:val="00595FFC"/>
    <w:rsid w:val="005A118F"/>
    <w:rsid w:val="005A2A2F"/>
    <w:rsid w:val="005B0FED"/>
    <w:rsid w:val="005B3258"/>
    <w:rsid w:val="005E1627"/>
    <w:rsid w:val="006017F5"/>
    <w:rsid w:val="006027AE"/>
    <w:rsid w:val="006101A6"/>
    <w:rsid w:val="006119B6"/>
    <w:rsid w:val="00615288"/>
    <w:rsid w:val="006633EB"/>
    <w:rsid w:val="006659D9"/>
    <w:rsid w:val="00674298"/>
    <w:rsid w:val="00677623"/>
    <w:rsid w:val="006845B0"/>
    <w:rsid w:val="00687CF0"/>
    <w:rsid w:val="00694009"/>
    <w:rsid w:val="006C0C50"/>
    <w:rsid w:val="006C4A72"/>
    <w:rsid w:val="006D0162"/>
    <w:rsid w:val="006D1F13"/>
    <w:rsid w:val="006D24C3"/>
    <w:rsid w:val="006D65C6"/>
    <w:rsid w:val="006D7DC8"/>
    <w:rsid w:val="006E3923"/>
    <w:rsid w:val="006E4AA7"/>
    <w:rsid w:val="006E78BB"/>
    <w:rsid w:val="00700E03"/>
    <w:rsid w:val="007010CC"/>
    <w:rsid w:val="00717C01"/>
    <w:rsid w:val="007222C8"/>
    <w:rsid w:val="00724BBE"/>
    <w:rsid w:val="00724CC7"/>
    <w:rsid w:val="00727601"/>
    <w:rsid w:val="007368FA"/>
    <w:rsid w:val="00751C07"/>
    <w:rsid w:val="00762EF6"/>
    <w:rsid w:val="00772D2D"/>
    <w:rsid w:val="00781C99"/>
    <w:rsid w:val="007942BE"/>
    <w:rsid w:val="00797E52"/>
    <w:rsid w:val="007A0ED9"/>
    <w:rsid w:val="007A2AF0"/>
    <w:rsid w:val="007B4382"/>
    <w:rsid w:val="007B4602"/>
    <w:rsid w:val="007B671D"/>
    <w:rsid w:val="007C1A3B"/>
    <w:rsid w:val="007D4FC3"/>
    <w:rsid w:val="007E66D9"/>
    <w:rsid w:val="007F45D1"/>
    <w:rsid w:val="007F5247"/>
    <w:rsid w:val="00802EA6"/>
    <w:rsid w:val="00805CE1"/>
    <w:rsid w:val="0081175E"/>
    <w:rsid w:val="00823E3C"/>
    <w:rsid w:val="00831B19"/>
    <w:rsid w:val="008554AC"/>
    <w:rsid w:val="00857BE3"/>
    <w:rsid w:val="00871E7B"/>
    <w:rsid w:val="00885784"/>
    <w:rsid w:val="00892023"/>
    <w:rsid w:val="008A1068"/>
    <w:rsid w:val="008B57EF"/>
    <w:rsid w:val="008C34AF"/>
    <w:rsid w:val="008C7F2B"/>
    <w:rsid w:val="008D20EF"/>
    <w:rsid w:val="008D2E07"/>
    <w:rsid w:val="008D34F5"/>
    <w:rsid w:val="008D4054"/>
    <w:rsid w:val="008D5608"/>
    <w:rsid w:val="008E5105"/>
    <w:rsid w:val="008F59E6"/>
    <w:rsid w:val="008F5F92"/>
    <w:rsid w:val="0090391A"/>
    <w:rsid w:val="00913D7E"/>
    <w:rsid w:val="00914C2C"/>
    <w:rsid w:val="00917875"/>
    <w:rsid w:val="00921600"/>
    <w:rsid w:val="009232EB"/>
    <w:rsid w:val="00925D35"/>
    <w:rsid w:val="009323FA"/>
    <w:rsid w:val="0094348E"/>
    <w:rsid w:val="00946B18"/>
    <w:rsid w:val="00946E2A"/>
    <w:rsid w:val="0095240A"/>
    <w:rsid w:val="00963912"/>
    <w:rsid w:val="00964750"/>
    <w:rsid w:val="00991E46"/>
    <w:rsid w:val="009A0088"/>
    <w:rsid w:val="009A2F53"/>
    <w:rsid w:val="009A680F"/>
    <w:rsid w:val="009C461A"/>
    <w:rsid w:val="009D4C94"/>
    <w:rsid w:val="009F0CE8"/>
    <w:rsid w:val="009F1541"/>
    <w:rsid w:val="009F365A"/>
    <w:rsid w:val="009F7BC4"/>
    <w:rsid w:val="00A00DB0"/>
    <w:rsid w:val="00A133E8"/>
    <w:rsid w:val="00A149DD"/>
    <w:rsid w:val="00A25332"/>
    <w:rsid w:val="00A5008A"/>
    <w:rsid w:val="00A56FA9"/>
    <w:rsid w:val="00A611EF"/>
    <w:rsid w:val="00A6236C"/>
    <w:rsid w:val="00A6255E"/>
    <w:rsid w:val="00A65FAC"/>
    <w:rsid w:val="00A75F08"/>
    <w:rsid w:val="00A776F8"/>
    <w:rsid w:val="00A8699F"/>
    <w:rsid w:val="00A909A5"/>
    <w:rsid w:val="00A925B2"/>
    <w:rsid w:val="00AA064E"/>
    <w:rsid w:val="00AB2792"/>
    <w:rsid w:val="00AD0036"/>
    <w:rsid w:val="00AD3684"/>
    <w:rsid w:val="00AE1229"/>
    <w:rsid w:val="00AE34F0"/>
    <w:rsid w:val="00AF484D"/>
    <w:rsid w:val="00B04F13"/>
    <w:rsid w:val="00B052DC"/>
    <w:rsid w:val="00B05D3E"/>
    <w:rsid w:val="00B06795"/>
    <w:rsid w:val="00B11F10"/>
    <w:rsid w:val="00B21359"/>
    <w:rsid w:val="00B31160"/>
    <w:rsid w:val="00B31F51"/>
    <w:rsid w:val="00B3499E"/>
    <w:rsid w:val="00B41142"/>
    <w:rsid w:val="00B521B4"/>
    <w:rsid w:val="00B6143B"/>
    <w:rsid w:val="00B637B4"/>
    <w:rsid w:val="00B64760"/>
    <w:rsid w:val="00B73847"/>
    <w:rsid w:val="00B85A1A"/>
    <w:rsid w:val="00B95C90"/>
    <w:rsid w:val="00BC31AF"/>
    <w:rsid w:val="00BD4D13"/>
    <w:rsid w:val="00BE5F3D"/>
    <w:rsid w:val="00BF0F48"/>
    <w:rsid w:val="00BF17F7"/>
    <w:rsid w:val="00C00287"/>
    <w:rsid w:val="00C035C4"/>
    <w:rsid w:val="00C05970"/>
    <w:rsid w:val="00C1030F"/>
    <w:rsid w:val="00C130D8"/>
    <w:rsid w:val="00C137D2"/>
    <w:rsid w:val="00C15824"/>
    <w:rsid w:val="00C15D2E"/>
    <w:rsid w:val="00C406FB"/>
    <w:rsid w:val="00C42D12"/>
    <w:rsid w:val="00C43000"/>
    <w:rsid w:val="00C51691"/>
    <w:rsid w:val="00C53471"/>
    <w:rsid w:val="00C56A71"/>
    <w:rsid w:val="00C61F90"/>
    <w:rsid w:val="00C72750"/>
    <w:rsid w:val="00C73478"/>
    <w:rsid w:val="00C779F1"/>
    <w:rsid w:val="00C82216"/>
    <w:rsid w:val="00C87B3E"/>
    <w:rsid w:val="00C94F22"/>
    <w:rsid w:val="00C95EE3"/>
    <w:rsid w:val="00CA01A5"/>
    <w:rsid w:val="00CB5107"/>
    <w:rsid w:val="00CC6F69"/>
    <w:rsid w:val="00CE07D7"/>
    <w:rsid w:val="00CE771C"/>
    <w:rsid w:val="00CE7A50"/>
    <w:rsid w:val="00CF157B"/>
    <w:rsid w:val="00D07F66"/>
    <w:rsid w:val="00D1138A"/>
    <w:rsid w:val="00D129FE"/>
    <w:rsid w:val="00D22C69"/>
    <w:rsid w:val="00D34C64"/>
    <w:rsid w:val="00D45B57"/>
    <w:rsid w:val="00D51A94"/>
    <w:rsid w:val="00D51AEA"/>
    <w:rsid w:val="00D5488C"/>
    <w:rsid w:val="00D637A5"/>
    <w:rsid w:val="00D642F4"/>
    <w:rsid w:val="00D71B62"/>
    <w:rsid w:val="00D84680"/>
    <w:rsid w:val="00D85419"/>
    <w:rsid w:val="00D874DE"/>
    <w:rsid w:val="00D90B5C"/>
    <w:rsid w:val="00D939EC"/>
    <w:rsid w:val="00DA3703"/>
    <w:rsid w:val="00DB0EA6"/>
    <w:rsid w:val="00DB1CE1"/>
    <w:rsid w:val="00DB2476"/>
    <w:rsid w:val="00DB3CF4"/>
    <w:rsid w:val="00DD699E"/>
    <w:rsid w:val="00DE2967"/>
    <w:rsid w:val="00DE4F09"/>
    <w:rsid w:val="00DE5B54"/>
    <w:rsid w:val="00DE62FD"/>
    <w:rsid w:val="00DE6F60"/>
    <w:rsid w:val="00DF3A95"/>
    <w:rsid w:val="00DF6DEB"/>
    <w:rsid w:val="00E04335"/>
    <w:rsid w:val="00E062A4"/>
    <w:rsid w:val="00E105A4"/>
    <w:rsid w:val="00E144AE"/>
    <w:rsid w:val="00E14FCE"/>
    <w:rsid w:val="00E20215"/>
    <w:rsid w:val="00E3000C"/>
    <w:rsid w:val="00E32490"/>
    <w:rsid w:val="00E4400D"/>
    <w:rsid w:val="00E448C7"/>
    <w:rsid w:val="00E55AAD"/>
    <w:rsid w:val="00E6772A"/>
    <w:rsid w:val="00E7206C"/>
    <w:rsid w:val="00E747F5"/>
    <w:rsid w:val="00E75AC3"/>
    <w:rsid w:val="00E916CB"/>
    <w:rsid w:val="00E92578"/>
    <w:rsid w:val="00EB436F"/>
    <w:rsid w:val="00EB682A"/>
    <w:rsid w:val="00EC34EB"/>
    <w:rsid w:val="00EC63E8"/>
    <w:rsid w:val="00EC7CDD"/>
    <w:rsid w:val="00ED6AA6"/>
    <w:rsid w:val="00EF5C5E"/>
    <w:rsid w:val="00EF5D83"/>
    <w:rsid w:val="00F02D80"/>
    <w:rsid w:val="00F02D86"/>
    <w:rsid w:val="00F0709E"/>
    <w:rsid w:val="00F16048"/>
    <w:rsid w:val="00F209A5"/>
    <w:rsid w:val="00F22C6B"/>
    <w:rsid w:val="00F33E90"/>
    <w:rsid w:val="00F3523B"/>
    <w:rsid w:val="00F4412B"/>
    <w:rsid w:val="00F5279C"/>
    <w:rsid w:val="00F73F3E"/>
    <w:rsid w:val="00F7663C"/>
    <w:rsid w:val="00F76C22"/>
    <w:rsid w:val="00F91244"/>
    <w:rsid w:val="00F91DF0"/>
    <w:rsid w:val="00F958E0"/>
    <w:rsid w:val="00F9745A"/>
    <w:rsid w:val="00FA0B03"/>
    <w:rsid w:val="00FC3586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E918C"/>
  <w15:docId w15:val="{9B6FC83A-D96A-47D8-8449-EC16F9EC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E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7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7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775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775E"/>
  </w:style>
  <w:style w:type="table" w:styleId="TableGrid">
    <w:name w:val="Table Grid"/>
    <w:basedOn w:val="TableNormal"/>
    <w:rsid w:val="00DF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2F0F97"/>
    <w:pPr>
      <w:keepLines/>
      <w:spacing w:after="120"/>
      <w:ind w:left="1080" w:hanging="1080"/>
      <w:jc w:val="left"/>
    </w:pPr>
    <w:rPr>
      <w:caps/>
      <w:sz w:val="18"/>
    </w:rPr>
  </w:style>
  <w:style w:type="paragraph" w:styleId="BodyText">
    <w:name w:val="Body Text"/>
    <w:basedOn w:val="Normal"/>
    <w:link w:val="BodyTextChar"/>
    <w:rsid w:val="002F0F97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D4FC3"/>
    <w:rPr>
      <w:rFonts w:ascii="Garamond" w:hAnsi="Garamond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6D65C6"/>
    <w:rPr>
      <w:rFonts w:ascii="Consolas" w:eastAsiaTheme="minorHAnsi" w:hAnsi="Consolas" w:cstheme="minorBidi"/>
      <w:sz w:val="21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6D65C6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link">
    <w:name w:val="Hyperlink"/>
    <w:basedOn w:val="DefaultParagraphFont"/>
    <w:unhideWhenUsed/>
    <w:rsid w:val="00DE4F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F09"/>
    <w:rPr>
      <w:color w:val="605E5C"/>
      <w:shd w:val="clear" w:color="auto" w:fill="E1DFDD"/>
    </w:rPr>
  </w:style>
  <w:style w:type="paragraph" w:customStyle="1" w:styleId="firefox">
    <w:name w:val="firefox"/>
    <w:basedOn w:val="Normal"/>
    <w:rsid w:val="00797E52"/>
    <w:pPr>
      <w:spacing w:before="100" w:beforeAutospacing="1" w:after="100" w:afterAutospacing="1"/>
    </w:pPr>
    <w:rPr>
      <w:lang w:val="el-GR" w:eastAsia="el-GR"/>
    </w:rPr>
  </w:style>
  <w:style w:type="paragraph" w:styleId="ListParagraph">
    <w:name w:val="List Paragraph"/>
    <w:basedOn w:val="Normal"/>
    <w:uiPriority w:val="34"/>
    <w:qFormat/>
    <w:rsid w:val="00797E52"/>
    <w:pPr>
      <w:ind w:left="720"/>
    </w:pPr>
    <w:rPr>
      <w:rFonts w:eastAsiaTheme="minorHAnsi"/>
      <w:lang w:val="el-GR" w:eastAsia="el-GR"/>
    </w:rPr>
  </w:style>
  <w:style w:type="paragraph" w:customStyle="1" w:styleId="Default">
    <w:name w:val="Default"/>
    <w:rsid w:val="0027317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8C7F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8C8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E3000C"/>
  </w:style>
  <w:style w:type="character" w:customStyle="1" w:styleId="rynqvb">
    <w:name w:val="rynqvb"/>
    <w:basedOn w:val="DefaultParagraphFont"/>
    <w:rsid w:val="00E3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avlos%20Loucaides\&#917;&#960;&#953;&#963;&#964;&#959;&#955;&#972;&#967;&#945;&#961;&#964;&#959;_&#922;&#949;&#957;&#964;&#961;&#953;&#954;&#945;_&#932;&#956;&#942;&#956;&#945;%20_&#934;&#959;&#961;&#959;&#955;&#959;&#947;&#943;&#945;&#962;%20&#917;&#923;&#923;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BA2F-763A-4461-A874-F5B7A396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Επιστολόχαρτο_Κεντρικα_Τμήμα _Φορολογίας ΕΛΛ_new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</vt:lpstr>
    </vt:vector>
  </TitlesOfParts>
  <Company>Τμήμα Εσωτερικών Προσόδων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Neoklis Epaminondou</cp:lastModifiedBy>
  <cp:revision>2</cp:revision>
  <cp:lastPrinted>2021-12-29T09:18:00Z</cp:lastPrinted>
  <dcterms:created xsi:type="dcterms:W3CDTF">2023-01-26T07:58:00Z</dcterms:created>
  <dcterms:modified xsi:type="dcterms:W3CDTF">2023-01-26T07:58:00Z</dcterms:modified>
</cp:coreProperties>
</file>